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61C5" w14:textId="77777777" w:rsidR="00527DE5" w:rsidRDefault="00527DE5" w:rsidP="00527DE5"/>
    <w:p w14:paraId="5F758228" w14:textId="02CE427D" w:rsidR="00527DE5" w:rsidRDefault="00527DE5" w:rsidP="00527DE5">
      <w:pPr>
        <w:rPr>
          <w:rFonts w:ascii="Segoe UI Emoji" w:hAnsi="Segoe UI Emoji" w:cs="Segoe UI Emoji"/>
        </w:rPr>
      </w:pPr>
      <w:r w:rsidRPr="00527DE5">
        <w:t xml:space="preserve">Hej [navn] </w:t>
      </w:r>
      <w:r w:rsidRPr="00527DE5">
        <w:rPr>
          <w:rFonts w:ascii="Segoe UI Emoji" w:hAnsi="Segoe UI Emoji" w:cs="Segoe UI Emoji"/>
        </w:rPr>
        <w:t>👋</w:t>
      </w:r>
    </w:p>
    <w:p w14:paraId="5B2E4895" w14:textId="77777777" w:rsidR="00527DE5" w:rsidRPr="00527DE5" w:rsidRDefault="00527DE5" w:rsidP="00527DE5"/>
    <w:p w14:paraId="3A0F2E52" w14:textId="77777777" w:rsidR="00527DE5" w:rsidRDefault="00527DE5" w:rsidP="00527DE5">
      <w:r w:rsidRPr="00527DE5">
        <w:t xml:space="preserve">Jeg har fundet en </w:t>
      </w:r>
      <w:proofErr w:type="spellStart"/>
      <w:r w:rsidRPr="00527DE5">
        <w:t>unglederuddannelse</w:t>
      </w:r>
      <w:proofErr w:type="spellEnd"/>
      <w:r w:rsidRPr="00527DE5">
        <w:t xml:space="preserve"> fra DIF, som jeg virkelig gerne vil tage.</w:t>
      </w:r>
    </w:p>
    <w:p w14:paraId="2B98AC16" w14:textId="77777777" w:rsidR="00527DE5" w:rsidRPr="00527DE5" w:rsidRDefault="00527DE5" w:rsidP="00527DE5"/>
    <w:p w14:paraId="7370C7F1" w14:textId="77777777" w:rsidR="00527DE5" w:rsidRDefault="00527DE5" w:rsidP="00527DE5">
      <w:r w:rsidRPr="00527DE5">
        <w:t>Den handler om at udvikle unge ledere i idrætsforeninger og give os værktøjer til at engagere flere unge i klubben. Man arbejder også med en idé til sin egen klub undervejs.</w:t>
      </w:r>
    </w:p>
    <w:p w14:paraId="1664139B" w14:textId="77777777" w:rsidR="00527DE5" w:rsidRPr="00527DE5" w:rsidRDefault="00527DE5" w:rsidP="00527DE5"/>
    <w:p w14:paraId="48B365AE" w14:textId="77777777" w:rsidR="00527DE5" w:rsidRDefault="00527DE5" w:rsidP="00527DE5">
      <w:r w:rsidRPr="00527DE5">
        <w:t>Det koster 1.000 kr. for klubben, og jeg skal have en kontaktperson.</w:t>
      </w:r>
    </w:p>
    <w:p w14:paraId="6ECC6287" w14:textId="77777777" w:rsidR="00527DE5" w:rsidRPr="00527DE5" w:rsidRDefault="00527DE5" w:rsidP="00527DE5"/>
    <w:p w14:paraId="2550AB3D" w14:textId="77777777" w:rsidR="00527DE5" w:rsidRDefault="00527DE5" w:rsidP="00527DE5">
      <w:r w:rsidRPr="00527DE5">
        <w:t>Tror du, klubben vil sende mig afsted – og kunne du evt. være min kontaktperson?</w:t>
      </w:r>
    </w:p>
    <w:p w14:paraId="62C3E5FA" w14:textId="77777777" w:rsidR="00527DE5" w:rsidRPr="00527DE5" w:rsidRDefault="00527DE5" w:rsidP="00527DE5"/>
    <w:p w14:paraId="22C613A3" w14:textId="27BFC3FB" w:rsidR="00527DE5" w:rsidRPr="00527DE5" w:rsidRDefault="00527DE5" w:rsidP="00527DE5">
      <w:pPr>
        <w:jc w:val="left"/>
      </w:pPr>
      <w:hyperlink r:id="rId9" w:history="1">
        <w:r w:rsidRPr="00527DE5">
          <w:rPr>
            <w:rStyle w:val="Hyperlink"/>
          </w:rPr>
          <w:t>Læs</w:t>
        </w:r>
        <w:r w:rsidRPr="00527DE5">
          <w:rPr>
            <w:rStyle w:val="Hyperlink"/>
          </w:rPr>
          <w:t xml:space="preserve"> mere her</w:t>
        </w:r>
      </w:hyperlink>
      <w:r>
        <w:t xml:space="preserve"> </w:t>
      </w:r>
      <w:r w:rsidRPr="00527DE5">
        <w:br/>
      </w:r>
    </w:p>
    <w:p w14:paraId="18CFFAC0" w14:textId="77777777" w:rsidR="00E77FDF" w:rsidRDefault="00E77FDF"/>
    <w:p w14:paraId="7DD361B3" w14:textId="77777777" w:rsidR="002F322C" w:rsidRDefault="002F322C" w:rsidP="002F322C"/>
    <w:p w14:paraId="31581AF2" w14:textId="77777777" w:rsidR="002F322C" w:rsidRDefault="002F322C" w:rsidP="00FB5B70">
      <w:pPr>
        <w:tabs>
          <w:tab w:val="left" w:pos="4476"/>
        </w:tabs>
      </w:pPr>
    </w:p>
    <w:p w14:paraId="1C0E86C4" w14:textId="77777777" w:rsidR="0067143D" w:rsidRDefault="0067143D" w:rsidP="00FB5B70">
      <w:pPr>
        <w:tabs>
          <w:tab w:val="left" w:pos="4476"/>
        </w:tabs>
      </w:pPr>
    </w:p>
    <w:p w14:paraId="7454C04D" w14:textId="77777777" w:rsidR="0067143D" w:rsidRDefault="0067143D" w:rsidP="00FB5B70">
      <w:pPr>
        <w:tabs>
          <w:tab w:val="left" w:pos="4476"/>
        </w:tabs>
      </w:pPr>
    </w:p>
    <w:p w14:paraId="72624587" w14:textId="77777777" w:rsidR="0067143D" w:rsidRDefault="0067143D" w:rsidP="00FB5B70">
      <w:pPr>
        <w:tabs>
          <w:tab w:val="left" w:pos="4476"/>
        </w:tabs>
      </w:pPr>
    </w:p>
    <w:p w14:paraId="3F123A1D" w14:textId="77777777" w:rsidR="0067143D" w:rsidRDefault="0067143D" w:rsidP="00FB5B70">
      <w:pPr>
        <w:tabs>
          <w:tab w:val="left" w:pos="4476"/>
        </w:tabs>
      </w:pPr>
    </w:p>
    <w:p w14:paraId="394C3DEE" w14:textId="77777777" w:rsidR="0067143D" w:rsidRDefault="0067143D" w:rsidP="00FB5B70">
      <w:pPr>
        <w:tabs>
          <w:tab w:val="left" w:pos="4476"/>
        </w:tabs>
      </w:pPr>
    </w:p>
    <w:p w14:paraId="3CF0B3AB" w14:textId="77777777" w:rsidR="0067143D" w:rsidRDefault="0067143D" w:rsidP="00FB5B70">
      <w:pPr>
        <w:tabs>
          <w:tab w:val="left" w:pos="4476"/>
        </w:tabs>
      </w:pPr>
    </w:p>
    <w:p w14:paraId="792989A6" w14:textId="77777777" w:rsidR="0067143D" w:rsidRDefault="0067143D" w:rsidP="00FB5B70">
      <w:pPr>
        <w:tabs>
          <w:tab w:val="left" w:pos="4476"/>
        </w:tabs>
      </w:pPr>
    </w:p>
    <w:p w14:paraId="4992A009" w14:textId="77777777" w:rsidR="0067143D" w:rsidRDefault="0067143D" w:rsidP="00FB5B70">
      <w:pPr>
        <w:tabs>
          <w:tab w:val="left" w:pos="4476"/>
        </w:tabs>
      </w:pPr>
    </w:p>
    <w:p w14:paraId="1912677E" w14:textId="77777777" w:rsidR="0067143D" w:rsidRDefault="0067143D" w:rsidP="00FB5B70">
      <w:pPr>
        <w:tabs>
          <w:tab w:val="left" w:pos="4476"/>
        </w:tabs>
      </w:pPr>
    </w:p>
    <w:p w14:paraId="721907AA" w14:textId="77777777" w:rsidR="0067143D" w:rsidRDefault="0067143D" w:rsidP="00FB5B70">
      <w:pPr>
        <w:tabs>
          <w:tab w:val="left" w:pos="4476"/>
        </w:tabs>
      </w:pPr>
    </w:p>
    <w:p w14:paraId="4547FC1E" w14:textId="77777777" w:rsidR="0067143D" w:rsidRDefault="0067143D" w:rsidP="00FB5B70">
      <w:pPr>
        <w:tabs>
          <w:tab w:val="left" w:pos="4476"/>
        </w:tabs>
      </w:pPr>
    </w:p>
    <w:p w14:paraId="759FF25F" w14:textId="77777777" w:rsidR="0067143D" w:rsidRDefault="0067143D" w:rsidP="00FB5B70">
      <w:pPr>
        <w:tabs>
          <w:tab w:val="left" w:pos="4476"/>
        </w:tabs>
      </w:pPr>
    </w:p>
    <w:p w14:paraId="142220CC" w14:textId="77777777" w:rsidR="0067143D" w:rsidRDefault="0067143D" w:rsidP="00FB5B70">
      <w:pPr>
        <w:tabs>
          <w:tab w:val="left" w:pos="4476"/>
        </w:tabs>
      </w:pPr>
    </w:p>
    <w:p w14:paraId="7C50F65E" w14:textId="77777777" w:rsidR="0067143D" w:rsidRDefault="0067143D" w:rsidP="00FB5B70">
      <w:pPr>
        <w:tabs>
          <w:tab w:val="left" w:pos="4476"/>
        </w:tabs>
      </w:pPr>
    </w:p>
    <w:p w14:paraId="49086032" w14:textId="77777777" w:rsidR="0067143D" w:rsidRDefault="0067143D" w:rsidP="00FB5B70">
      <w:pPr>
        <w:tabs>
          <w:tab w:val="left" w:pos="4476"/>
        </w:tabs>
      </w:pPr>
    </w:p>
    <w:p w14:paraId="615F354E" w14:textId="77777777" w:rsidR="0067143D" w:rsidRDefault="0067143D" w:rsidP="00FB5B70">
      <w:pPr>
        <w:tabs>
          <w:tab w:val="left" w:pos="4476"/>
        </w:tabs>
      </w:pPr>
    </w:p>
    <w:p w14:paraId="1C8CD4B1" w14:textId="77777777" w:rsidR="0067143D" w:rsidRDefault="0067143D" w:rsidP="00FB5B70">
      <w:pPr>
        <w:tabs>
          <w:tab w:val="left" w:pos="4476"/>
        </w:tabs>
      </w:pPr>
    </w:p>
    <w:p w14:paraId="61C85E98" w14:textId="77777777" w:rsidR="0067143D" w:rsidRDefault="0067143D" w:rsidP="00FB5B70">
      <w:pPr>
        <w:tabs>
          <w:tab w:val="left" w:pos="4476"/>
        </w:tabs>
      </w:pPr>
    </w:p>
    <w:p w14:paraId="5EE1D452" w14:textId="77777777" w:rsidR="0067143D" w:rsidRDefault="0067143D" w:rsidP="00FB5B70">
      <w:pPr>
        <w:tabs>
          <w:tab w:val="left" w:pos="4476"/>
        </w:tabs>
      </w:pPr>
    </w:p>
    <w:p w14:paraId="189B253C" w14:textId="77777777" w:rsidR="0067143D" w:rsidRDefault="0067143D" w:rsidP="00FB5B70">
      <w:pPr>
        <w:tabs>
          <w:tab w:val="left" w:pos="4476"/>
        </w:tabs>
      </w:pPr>
    </w:p>
    <w:p w14:paraId="12F0214D" w14:textId="77777777" w:rsidR="0067143D" w:rsidRDefault="0067143D" w:rsidP="00FB5B70">
      <w:pPr>
        <w:tabs>
          <w:tab w:val="left" w:pos="4476"/>
        </w:tabs>
      </w:pPr>
    </w:p>
    <w:p w14:paraId="213A4AC9" w14:textId="77777777" w:rsidR="0067143D" w:rsidRDefault="0067143D" w:rsidP="00FB5B70">
      <w:pPr>
        <w:tabs>
          <w:tab w:val="left" w:pos="4476"/>
        </w:tabs>
      </w:pPr>
    </w:p>
    <w:p w14:paraId="5453C341" w14:textId="77777777" w:rsidR="0067143D" w:rsidRDefault="0067143D" w:rsidP="00FB5B70">
      <w:pPr>
        <w:tabs>
          <w:tab w:val="left" w:pos="4476"/>
        </w:tabs>
      </w:pPr>
    </w:p>
    <w:p w14:paraId="2C768455" w14:textId="77777777" w:rsidR="0067143D" w:rsidRDefault="0067143D" w:rsidP="00FB5B70">
      <w:pPr>
        <w:tabs>
          <w:tab w:val="left" w:pos="4476"/>
        </w:tabs>
      </w:pPr>
    </w:p>
    <w:p w14:paraId="59BF840C" w14:textId="77777777" w:rsidR="0067143D" w:rsidRDefault="0067143D" w:rsidP="00FB5B70">
      <w:pPr>
        <w:tabs>
          <w:tab w:val="left" w:pos="4476"/>
        </w:tabs>
      </w:pPr>
    </w:p>
    <w:p w14:paraId="2339B207" w14:textId="77777777" w:rsidR="0067143D" w:rsidRDefault="0067143D" w:rsidP="00FB5B70">
      <w:pPr>
        <w:tabs>
          <w:tab w:val="left" w:pos="4476"/>
        </w:tabs>
      </w:pPr>
    </w:p>
    <w:p w14:paraId="776F7F12" w14:textId="77777777" w:rsidR="0067143D" w:rsidRDefault="0067143D" w:rsidP="00FB5B70">
      <w:pPr>
        <w:tabs>
          <w:tab w:val="left" w:pos="4476"/>
        </w:tabs>
      </w:pPr>
    </w:p>
    <w:p w14:paraId="0B6ACF27" w14:textId="77777777" w:rsidR="0067143D" w:rsidRDefault="0067143D" w:rsidP="00FB5B70">
      <w:pPr>
        <w:tabs>
          <w:tab w:val="left" w:pos="4476"/>
        </w:tabs>
      </w:pPr>
    </w:p>
    <w:p w14:paraId="1B99B727" w14:textId="77777777" w:rsidR="0067143D" w:rsidRDefault="0067143D" w:rsidP="00FB5B70">
      <w:pPr>
        <w:tabs>
          <w:tab w:val="left" w:pos="4476"/>
        </w:tabs>
      </w:pPr>
    </w:p>
    <w:p w14:paraId="73141E8B" w14:textId="77777777" w:rsidR="0067143D" w:rsidRDefault="0067143D" w:rsidP="00FB5B70">
      <w:pPr>
        <w:tabs>
          <w:tab w:val="left" w:pos="4476"/>
        </w:tabs>
      </w:pPr>
    </w:p>
    <w:p w14:paraId="65E4B05B" w14:textId="77777777" w:rsidR="0067143D" w:rsidRDefault="0067143D" w:rsidP="00FB5B70">
      <w:pPr>
        <w:tabs>
          <w:tab w:val="left" w:pos="4476"/>
        </w:tabs>
      </w:pPr>
    </w:p>
    <w:p w14:paraId="114E88A0" w14:textId="77777777" w:rsidR="0067143D" w:rsidRDefault="0067143D" w:rsidP="00FB5B70">
      <w:pPr>
        <w:tabs>
          <w:tab w:val="left" w:pos="4476"/>
        </w:tabs>
      </w:pPr>
    </w:p>
    <w:p w14:paraId="0CDC1561" w14:textId="77777777" w:rsidR="0067143D" w:rsidRDefault="0067143D" w:rsidP="00FB5B70">
      <w:pPr>
        <w:tabs>
          <w:tab w:val="left" w:pos="4476"/>
        </w:tabs>
      </w:pPr>
    </w:p>
    <w:p w14:paraId="722CE701" w14:textId="77777777" w:rsidR="0067143D" w:rsidRDefault="0067143D" w:rsidP="00FB5B70">
      <w:pPr>
        <w:tabs>
          <w:tab w:val="left" w:pos="4476"/>
        </w:tabs>
      </w:pPr>
    </w:p>
    <w:p w14:paraId="3FA6F71E" w14:textId="77777777" w:rsidR="0067143D" w:rsidRDefault="0067143D" w:rsidP="00FB5B70">
      <w:pPr>
        <w:tabs>
          <w:tab w:val="left" w:pos="4476"/>
        </w:tabs>
      </w:pPr>
    </w:p>
    <w:p w14:paraId="03630727" w14:textId="77777777" w:rsidR="0067143D" w:rsidRDefault="0067143D" w:rsidP="00FB5B70">
      <w:pPr>
        <w:tabs>
          <w:tab w:val="left" w:pos="4476"/>
        </w:tabs>
      </w:pPr>
    </w:p>
    <w:p w14:paraId="09162110" w14:textId="77777777" w:rsidR="0067143D" w:rsidRDefault="0067143D" w:rsidP="00FB5B70">
      <w:pPr>
        <w:tabs>
          <w:tab w:val="left" w:pos="4476"/>
        </w:tabs>
      </w:pPr>
    </w:p>
    <w:p w14:paraId="30FF17A3" w14:textId="77777777" w:rsidR="0067143D" w:rsidRDefault="0067143D" w:rsidP="00FB5B70">
      <w:pPr>
        <w:tabs>
          <w:tab w:val="left" w:pos="4476"/>
        </w:tabs>
      </w:pPr>
    </w:p>
    <w:p w14:paraId="453AA43A" w14:textId="77777777" w:rsidR="0067143D" w:rsidRPr="002F322C" w:rsidRDefault="0067143D" w:rsidP="00FB5B70">
      <w:pPr>
        <w:tabs>
          <w:tab w:val="left" w:pos="4476"/>
        </w:tabs>
      </w:pPr>
    </w:p>
    <w:sectPr w:rsidR="0067143D" w:rsidRPr="002F322C" w:rsidSect="009136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3969" w:bottom="1264" w:left="1134" w:header="363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2675" w14:textId="77777777" w:rsidR="00BB52BD" w:rsidRDefault="00BB52BD">
      <w:pPr>
        <w:spacing w:line="240" w:lineRule="auto"/>
      </w:pPr>
      <w:r>
        <w:separator/>
      </w:r>
    </w:p>
  </w:endnote>
  <w:endnote w:type="continuationSeparator" w:id="0">
    <w:p w14:paraId="76B793F5" w14:textId="77777777" w:rsidR="00BB52BD" w:rsidRDefault="00BB5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F">
    <w:panose1 w:val="00000000000000000000"/>
    <w:charset w:val="00"/>
    <w:family w:val="auto"/>
    <w:pitch w:val="variable"/>
    <w:sig w:usb0="80000027" w:usb1="00000062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456448591"/>
      <w:docPartObj>
        <w:docPartGallery w:val="Page Numbers (Bottom of Page)"/>
        <w:docPartUnique/>
      </w:docPartObj>
    </w:sdtPr>
    <w:sdtContent>
      <w:p w14:paraId="5906A0C0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E51C38F" w14:textId="77777777" w:rsidR="00FB5B70" w:rsidRDefault="00FB5B70" w:rsidP="0091368C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91859157"/>
      <w:docPartObj>
        <w:docPartGallery w:val="Page Numbers (Bottom of Page)"/>
        <w:docPartUnique/>
      </w:docPartObj>
    </w:sdtPr>
    <w:sdtContent>
      <w:p w14:paraId="07B361B7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07B86C2C" w14:textId="77777777" w:rsidR="0067143D" w:rsidRDefault="00FB5B70" w:rsidP="0091368C">
    <w:pPr>
      <w:pStyle w:val="Sidefod"/>
      <w:ind w:firstLine="36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AC97652" wp14:editId="6DCCEDF5">
          <wp:simplePos x="0" y="0"/>
          <wp:positionH relativeFrom="column">
            <wp:posOffset>5062220</wp:posOffset>
          </wp:positionH>
          <wp:positionV relativeFrom="paragraph">
            <wp:posOffset>-2671445</wp:posOffset>
          </wp:positionV>
          <wp:extent cx="1040400" cy="2192400"/>
          <wp:effectExtent l="0" t="0" r="1270" b="5080"/>
          <wp:wrapNone/>
          <wp:docPr id="963969957" name="Billede 963969957" descr="Et billede, der indeholder tekst, Font/skrifttype, skærmbillede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69957" name="Billede 963969957" descr="Et billede, der indeholder tekst, Font/skrifttype, skærmbillede, design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6" r="4862"/>
                  <a:stretch/>
                </pic:blipFill>
                <pic:spPr bwMode="auto">
                  <a:xfrm>
                    <a:off x="0" y="0"/>
                    <a:ext cx="1040400" cy="219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69D1C11B" wp14:editId="2EEA1D06">
          <wp:simplePos x="0" y="0"/>
          <wp:positionH relativeFrom="page">
            <wp:posOffset>5767705</wp:posOffset>
          </wp:positionH>
          <wp:positionV relativeFrom="page">
            <wp:posOffset>9811385</wp:posOffset>
          </wp:positionV>
          <wp:extent cx="1080000" cy="86400"/>
          <wp:effectExtent l="0" t="0" r="0" b="2540"/>
          <wp:wrapNone/>
          <wp:docPr id="1704206570" name="Billede 17042065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06570" name="Billede 1704206570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08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77376378"/>
      <w:docPartObj>
        <w:docPartGallery w:val="Page Numbers (Bottom of Page)"/>
        <w:docPartUnique/>
      </w:docPartObj>
    </w:sdtPr>
    <w:sdtContent>
      <w:p w14:paraId="646FAD99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0</w:t>
        </w:r>
        <w:r>
          <w:rPr>
            <w:rStyle w:val="Sidetal"/>
          </w:rPr>
          <w:fldChar w:fldCharType="end"/>
        </w:r>
      </w:p>
    </w:sdtContent>
  </w:sdt>
  <w:p w14:paraId="2B63BEFE" w14:textId="77777777" w:rsidR="0067143D" w:rsidRDefault="002F322C" w:rsidP="0091368C">
    <w:pPr>
      <w:pStyle w:val="Sidefod"/>
      <w:ind w:firstLine="360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5624FC1" wp14:editId="479A60D3">
          <wp:simplePos x="0" y="0"/>
          <wp:positionH relativeFrom="column">
            <wp:posOffset>5060950</wp:posOffset>
          </wp:positionH>
          <wp:positionV relativeFrom="paragraph">
            <wp:posOffset>-2673572</wp:posOffset>
          </wp:positionV>
          <wp:extent cx="1040765" cy="2193925"/>
          <wp:effectExtent l="0" t="0" r="6985" b="0"/>
          <wp:wrapNone/>
          <wp:docPr id="122765176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6" r="4862"/>
                  <a:stretch/>
                </pic:blipFill>
                <pic:spPr bwMode="auto">
                  <a:xfrm>
                    <a:off x="0" y="0"/>
                    <a:ext cx="1040765" cy="219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558" w14:textId="77777777" w:rsidR="00BB52BD" w:rsidRDefault="00BB52BD">
      <w:pPr>
        <w:spacing w:line="240" w:lineRule="auto"/>
      </w:pPr>
      <w:r>
        <w:separator/>
      </w:r>
    </w:p>
  </w:footnote>
  <w:footnote w:type="continuationSeparator" w:id="0">
    <w:p w14:paraId="1FC27C4B" w14:textId="77777777" w:rsidR="00BB52BD" w:rsidRDefault="00BB5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3B59" w14:textId="77777777" w:rsidR="00E02D69" w:rsidRDefault="00E02D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E401" w14:textId="77777777" w:rsidR="0067143D" w:rsidRDefault="00000000">
    <w:sdt>
      <w:sdtPr>
        <w:id w:val="222951117"/>
        <w:docPartObj>
          <w:docPartGallery w:val="Page Numbers (Margins)"/>
          <w:docPartUnique/>
        </w:docPartObj>
      </w:sdtPr>
      <w:sdtContent/>
    </w:sdt>
    <w:r w:rsidR="0077395F">
      <w:rPr>
        <w:noProof/>
      </w:rPr>
      <w:drawing>
        <wp:anchor distT="0" distB="0" distL="0" distR="0" simplePos="0" relativeHeight="251664384" behindDoc="1" locked="0" layoutInCell="1" allowOverlap="1" wp14:anchorId="0F179071" wp14:editId="160CF96D">
          <wp:simplePos x="0" y="0"/>
          <wp:positionH relativeFrom="page">
            <wp:posOffset>5814695</wp:posOffset>
          </wp:positionH>
          <wp:positionV relativeFrom="page">
            <wp:posOffset>845820</wp:posOffset>
          </wp:positionV>
          <wp:extent cx="972000" cy="1663200"/>
          <wp:effectExtent l="0" t="0" r="0" b="635"/>
          <wp:wrapNone/>
          <wp:docPr id="200337303" name="Billede 2003373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37303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720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67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3265"/>
    </w:tblGrid>
    <w:tr w:rsidR="002F240D" w14:paraId="1389955C" w14:textId="77777777" w:rsidTr="00655D1B">
      <w:trPr>
        <w:trHeight w:val="1696"/>
      </w:trPr>
      <w:tc>
        <w:tcPr>
          <w:tcW w:w="2405" w:type="dxa"/>
          <w:vAlign w:val="bottom"/>
        </w:tcPr>
        <w:p w14:paraId="17D7620B" w14:textId="77777777" w:rsidR="0067143D" w:rsidRPr="00020B4B" w:rsidRDefault="0067143D" w:rsidP="002F240D">
          <w:pPr>
            <w:pStyle w:val="Template-Adresse"/>
          </w:pPr>
        </w:p>
        <w:p w14:paraId="3CD90D8C" w14:textId="77777777" w:rsidR="0067143D" w:rsidRDefault="0067143D" w:rsidP="002F240D">
          <w:pPr>
            <w:pStyle w:val="Template-Adresse"/>
            <w:rPr>
              <w:rStyle w:val="Sidetal"/>
            </w:rPr>
          </w:pPr>
        </w:p>
        <w:p w14:paraId="6DE98D9F" w14:textId="77777777" w:rsidR="0067143D" w:rsidRDefault="0067143D" w:rsidP="002F240D">
          <w:pPr>
            <w:jc w:val="right"/>
            <w:rPr>
              <w:rStyle w:val="Sidetal"/>
            </w:rPr>
          </w:pPr>
        </w:p>
      </w:tc>
      <w:tc>
        <w:tcPr>
          <w:tcW w:w="3265" w:type="dxa"/>
          <w:vAlign w:val="bottom"/>
        </w:tcPr>
        <w:p w14:paraId="33EAFDD4" w14:textId="77777777" w:rsidR="0067143D" w:rsidRPr="00020B4B" w:rsidRDefault="0067143D" w:rsidP="002F240D">
          <w:pPr>
            <w:pStyle w:val="Template-Adresse"/>
          </w:pPr>
        </w:p>
        <w:p w14:paraId="59188B9A" w14:textId="77777777" w:rsidR="0067143D" w:rsidRDefault="0067143D" w:rsidP="002F240D">
          <w:pPr>
            <w:pStyle w:val="Template-Adresse"/>
            <w:rPr>
              <w:rStyle w:val="Sidetal"/>
            </w:rPr>
          </w:pPr>
        </w:p>
        <w:p w14:paraId="1DB067C4" w14:textId="77777777" w:rsidR="0067143D" w:rsidRDefault="0067143D" w:rsidP="002F240D">
          <w:pPr>
            <w:jc w:val="right"/>
            <w:rPr>
              <w:rStyle w:val="Sidetal"/>
            </w:rPr>
          </w:pPr>
        </w:p>
      </w:tc>
    </w:tr>
  </w:tbl>
  <w:p w14:paraId="2033A505" w14:textId="77777777" w:rsidR="0067143D" w:rsidRPr="00424B9D" w:rsidRDefault="0067143D" w:rsidP="002F240D">
    <w:pPr>
      <w:jc w:val="right"/>
      <w:rPr>
        <w:rStyle w:val="Sidetal"/>
      </w:rPr>
    </w:pPr>
  </w:p>
  <w:p w14:paraId="784E65F0" w14:textId="77777777" w:rsidR="0067143D" w:rsidRDefault="0067143D" w:rsidP="00374F96">
    <w:pPr>
      <w:pStyle w:val="Sidehoved"/>
    </w:pPr>
  </w:p>
  <w:p w14:paraId="72A9A012" w14:textId="77777777" w:rsidR="0067143D" w:rsidRDefault="0077395F" w:rsidP="00374F96">
    <w:pPr>
      <w:pStyle w:val="Sidehoved"/>
    </w:pPr>
    <w:r>
      <w:rPr>
        <w:noProof/>
      </w:rPr>
      <w:drawing>
        <wp:anchor distT="0" distB="0" distL="0" distR="0" simplePos="0" relativeHeight="251659264" behindDoc="1" locked="0" layoutInCell="1" allowOverlap="1" wp14:anchorId="66683E74" wp14:editId="4830C8B9">
          <wp:simplePos x="0" y="0"/>
          <wp:positionH relativeFrom="page">
            <wp:posOffset>5814000</wp:posOffset>
          </wp:positionH>
          <wp:positionV relativeFrom="page">
            <wp:posOffset>845999</wp:posOffset>
          </wp:positionV>
          <wp:extent cx="972000" cy="1662215"/>
          <wp:effectExtent l="0" t="0" r="0" b="0"/>
          <wp:wrapNone/>
          <wp:docPr id="189781809" name="Billede 189781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1809" name="Logo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72000" cy="166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2914038" wp14:editId="6959641B">
          <wp:simplePos x="0" y="0"/>
          <wp:positionH relativeFrom="page">
            <wp:posOffset>5767200</wp:posOffset>
          </wp:positionH>
          <wp:positionV relativeFrom="page">
            <wp:posOffset>9810000</wp:posOffset>
          </wp:positionV>
          <wp:extent cx="1080000" cy="85513"/>
          <wp:effectExtent l="0" t="0" r="0" b="0"/>
          <wp:wrapNone/>
          <wp:docPr id="412919907" name="Billede 4129199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919907" name="Payoff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080000" cy="85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66C2"/>
    <w:multiLevelType w:val="hybridMultilevel"/>
    <w:tmpl w:val="E6B09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45B1"/>
    <w:multiLevelType w:val="hybridMultilevel"/>
    <w:tmpl w:val="B1F6B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479C"/>
    <w:multiLevelType w:val="hybridMultilevel"/>
    <w:tmpl w:val="8C868612"/>
    <w:lvl w:ilvl="0" w:tplc="DC74F3AA">
      <w:start w:val="1"/>
      <w:numFmt w:val="decimal"/>
      <w:lvlText w:val="%1."/>
      <w:lvlJc w:val="left"/>
      <w:pPr>
        <w:ind w:left="720" w:hanging="360"/>
      </w:pPr>
      <w:rPr>
        <w:rFonts w:ascii="DIF" w:eastAsiaTheme="minorHAnsi" w:hAnsi="DIF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0444B"/>
    <w:multiLevelType w:val="hybridMultilevel"/>
    <w:tmpl w:val="F856B8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A608B"/>
    <w:multiLevelType w:val="hybridMultilevel"/>
    <w:tmpl w:val="FC20FC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4D3E"/>
    <w:multiLevelType w:val="hybridMultilevel"/>
    <w:tmpl w:val="349A7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12985">
    <w:abstractNumId w:val="2"/>
  </w:num>
  <w:num w:numId="2" w16cid:durableId="611285967">
    <w:abstractNumId w:val="1"/>
  </w:num>
  <w:num w:numId="3" w16cid:durableId="85298">
    <w:abstractNumId w:val="5"/>
  </w:num>
  <w:num w:numId="4" w16cid:durableId="1229346896">
    <w:abstractNumId w:val="4"/>
  </w:num>
  <w:num w:numId="5" w16cid:durableId="747266483">
    <w:abstractNumId w:val="3"/>
  </w:num>
  <w:num w:numId="6" w16cid:durableId="13739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E5"/>
    <w:rsid w:val="000C7F42"/>
    <w:rsid w:val="002379DD"/>
    <w:rsid w:val="002F322C"/>
    <w:rsid w:val="00394DA6"/>
    <w:rsid w:val="004C30FE"/>
    <w:rsid w:val="00527DE5"/>
    <w:rsid w:val="0067143D"/>
    <w:rsid w:val="0077395F"/>
    <w:rsid w:val="007762CC"/>
    <w:rsid w:val="00780EEB"/>
    <w:rsid w:val="0091368C"/>
    <w:rsid w:val="00A21D1A"/>
    <w:rsid w:val="00A31B60"/>
    <w:rsid w:val="00B41694"/>
    <w:rsid w:val="00BB52BD"/>
    <w:rsid w:val="00BE7419"/>
    <w:rsid w:val="00E02D69"/>
    <w:rsid w:val="00E42400"/>
    <w:rsid w:val="00E77FDF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477A8"/>
  <w15:chartTrackingRefBased/>
  <w15:docId w15:val="{0952C55A-CA0C-41C8-90BB-6DB84E89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5F"/>
    <w:pPr>
      <w:spacing w:after="0" w:line="280" w:lineRule="atLeast"/>
      <w:jc w:val="both"/>
    </w:pPr>
    <w:rPr>
      <w:rFonts w:ascii="DIF" w:hAnsi="DIF"/>
      <w:sz w:val="19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7395F"/>
    <w:pPr>
      <w:keepNext/>
      <w:keepLines/>
      <w:spacing w:after="240"/>
      <w:contextualSpacing/>
      <w:jc w:val="left"/>
      <w:outlineLvl w:val="0"/>
    </w:pPr>
    <w:rPr>
      <w:rFonts w:eastAsiaTheme="majorEastAsia" w:cstheme="majorBidi"/>
      <w:b/>
      <w:bCs/>
      <w:caps/>
      <w:spacing w:val="10"/>
      <w:sz w:val="22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7395F"/>
    <w:rPr>
      <w:rFonts w:ascii="DIF" w:eastAsiaTheme="majorEastAsia" w:hAnsi="DIF" w:cstheme="majorBidi"/>
      <w:b/>
      <w:bCs/>
      <w:caps/>
      <w:spacing w:val="10"/>
      <w:szCs w:val="28"/>
    </w:rPr>
  </w:style>
  <w:style w:type="paragraph" w:styleId="Listeafsnit">
    <w:name w:val="List Paragraph"/>
    <w:basedOn w:val="Normal"/>
    <w:uiPriority w:val="34"/>
    <w:qFormat/>
    <w:rsid w:val="0077395F"/>
    <w:pPr>
      <w:ind w:left="720"/>
    </w:pPr>
  </w:style>
  <w:style w:type="paragraph" w:styleId="Sidefod">
    <w:name w:val="footer"/>
    <w:basedOn w:val="Normal"/>
    <w:link w:val="SidefodTegn"/>
    <w:uiPriority w:val="99"/>
    <w:rsid w:val="0077395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7395F"/>
    <w:rPr>
      <w:rFonts w:ascii="DIF" w:hAnsi="DIF"/>
      <w:sz w:val="16"/>
      <w:szCs w:val="18"/>
    </w:rPr>
  </w:style>
  <w:style w:type="paragraph" w:styleId="Sidehoved">
    <w:name w:val="header"/>
    <w:basedOn w:val="Normal"/>
    <w:link w:val="SidehovedTegn"/>
    <w:uiPriority w:val="99"/>
    <w:rsid w:val="007739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395F"/>
    <w:rPr>
      <w:rFonts w:ascii="DIF" w:hAnsi="DIF"/>
      <w:sz w:val="19"/>
      <w:szCs w:val="18"/>
    </w:rPr>
  </w:style>
  <w:style w:type="character" w:styleId="Sidetal">
    <w:name w:val="page number"/>
    <w:basedOn w:val="Standardskrifttypeiafsnit"/>
    <w:uiPriority w:val="99"/>
    <w:semiHidden/>
    <w:rsid w:val="0077395F"/>
    <w:rPr>
      <w:caps/>
      <w:smallCaps w:val="0"/>
      <w:sz w:val="13"/>
      <w:lang w:val="da-DK"/>
    </w:rPr>
  </w:style>
  <w:style w:type="paragraph" w:customStyle="1" w:styleId="Template-Adresse">
    <w:name w:val="Template - Adresse"/>
    <w:basedOn w:val="Normal"/>
    <w:uiPriority w:val="3"/>
    <w:semiHidden/>
    <w:qFormat/>
    <w:rsid w:val="0077395F"/>
    <w:pPr>
      <w:spacing w:line="200" w:lineRule="exact"/>
      <w:jc w:val="right"/>
    </w:pPr>
    <w:rPr>
      <w:rFonts w:cs="Calibri"/>
      <w:caps/>
      <w:noProof/>
      <w:spacing w:val="10"/>
      <w:sz w:val="13"/>
    </w:rPr>
  </w:style>
  <w:style w:type="table" w:styleId="Tabel-Gitter">
    <w:name w:val="Table Grid"/>
    <w:basedOn w:val="Tabel-Normal"/>
    <w:uiPriority w:val="59"/>
    <w:rsid w:val="0077395F"/>
    <w:pPr>
      <w:spacing w:after="0" w:line="240" w:lineRule="auto"/>
    </w:pPr>
    <w:rPr>
      <w:rFonts w:ascii="DIF" w:hAnsi="DIF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39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77395F"/>
  </w:style>
  <w:style w:type="character" w:customStyle="1" w:styleId="eop">
    <w:name w:val="eop"/>
    <w:basedOn w:val="Standardskrifttypeiafsnit"/>
    <w:rsid w:val="0077395F"/>
  </w:style>
  <w:style w:type="character" w:customStyle="1" w:styleId="spellingerror">
    <w:name w:val="spellingerror"/>
    <w:basedOn w:val="Standardskrifttypeiafsnit"/>
    <w:rsid w:val="0077395F"/>
  </w:style>
  <w:style w:type="character" w:styleId="Hyperlink">
    <w:name w:val="Hyperlink"/>
    <w:basedOn w:val="Standardskrifttypeiafsnit"/>
    <w:uiPriority w:val="99"/>
    <w:unhideWhenUsed/>
    <w:rsid w:val="00527D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2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dif.dk/om-dif/det-arbejder-vi-for/fremtidens-idraet-for-boern-og-unge/fremtidens-unge-ledere/send-en-ung-afsted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\AppData\Local\Temp\Templafy\WordVsto\Fibu-brev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Fibu-brevpapir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9E6812FA-4E1E-46F9-8F6C-06CADA3ACEEE}">
  <ds:schemaRefs/>
</ds:datastoreItem>
</file>

<file path=customXml/itemProps2.xml><?xml version="1.0" encoding="utf-8"?>
<ds:datastoreItem xmlns:ds="http://schemas.openxmlformats.org/officeDocument/2006/customXml" ds:itemID="{74721C0E-3685-4321-B184-0CC7D4689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Fibu-brevpapir.dotx</Template>
  <TotalTime>3</TotalTime>
  <Pages>2</Pages>
  <Words>87</Words>
  <Characters>532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Bai</dc:creator>
  <cp:keywords/>
  <dc:description/>
  <cp:lastModifiedBy>Bettina Bai</cp:lastModifiedBy>
  <cp:revision>1</cp:revision>
  <dcterms:created xsi:type="dcterms:W3CDTF">2026-03-07T21:04:00Z</dcterms:created>
  <dcterms:modified xsi:type="dcterms:W3CDTF">2026-03-07T21:07:00Z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dif</vt:lpwstr>
  </property>
  <property fmtid="{D5CDD505-2E9C-101B-9397-08002B2CF9AE}" pid="3" name="TemplafyTemplateId">
    <vt:lpwstr>638243156405843291</vt:lpwstr>
  </property>
  <property fmtid="{D5CDD505-2E9C-101B-9397-08002B2CF9AE}" pid="4" name="TemplafyUserProfileId">
    <vt:lpwstr>1074246904450646109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