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561B" w14:textId="5A75CE79" w:rsidR="007664D9" w:rsidRPr="007664D9" w:rsidRDefault="007664D9" w:rsidP="007664D9">
      <w:pPr>
        <w:pStyle w:val="Titel"/>
      </w:pPr>
      <w:r w:rsidRPr="007664D9">
        <w:t xml:space="preserve">Ansøgningsformular: </w:t>
      </w:r>
      <w:r w:rsidR="00452798">
        <w:t>Støtte til e</w:t>
      </w:r>
      <w:r w:rsidRPr="007664D9">
        <w:t>sport</w:t>
      </w:r>
      <w:r>
        <w:t xml:space="preserve"> event </w:t>
      </w:r>
      <w:r w:rsidRPr="007664D9">
        <w:t>projekter under Fremtidens Idræt For Børn og Unge</w:t>
      </w:r>
    </w:p>
    <w:p w14:paraId="079D904D" w14:textId="77777777" w:rsidR="007664D9" w:rsidRDefault="007664D9" w:rsidP="007664D9">
      <w:pPr>
        <w:rPr>
          <w:b/>
          <w:bCs/>
        </w:rPr>
      </w:pPr>
    </w:p>
    <w:p w14:paraId="00C0186B" w14:textId="7771AC6A" w:rsidR="007664D9" w:rsidRPr="007664D9" w:rsidRDefault="007664D9" w:rsidP="007664D9">
      <w:r w:rsidRPr="007664D9">
        <w:rPr>
          <w:b/>
          <w:bCs/>
        </w:rPr>
        <w:t>Formål:</w:t>
      </w:r>
      <w:r w:rsidRPr="007664D9">
        <w:t xml:space="preserve"> Denne formular anvendes til ansøgning om midler til deltagelse i FalconNXT 2025</w:t>
      </w:r>
      <w:r w:rsidR="00452798">
        <w:t xml:space="preserve"> og/eller DM-ugen 2026</w:t>
      </w:r>
      <w:r w:rsidRPr="007664D9">
        <w:t xml:space="preserve">. </w:t>
      </w:r>
      <w:r w:rsidR="00877BB7">
        <w:t xml:space="preserve">I kan læse mere om de to events i </w:t>
      </w:r>
      <w:r w:rsidR="00981999">
        <w:t>bilag 1.</w:t>
      </w:r>
    </w:p>
    <w:p w14:paraId="3354D7F7" w14:textId="629ECA34" w:rsidR="007664D9" w:rsidRPr="007664D9" w:rsidRDefault="007664D9" w:rsidP="007664D9">
      <w:r w:rsidRPr="007664D9">
        <w:rPr>
          <w:b/>
          <w:bCs/>
        </w:rPr>
        <w:t>Puljens rammer:</w:t>
      </w:r>
    </w:p>
    <w:p w14:paraId="58EDDCC5" w14:textId="0878D850" w:rsidR="007664D9" w:rsidRPr="007664D9" w:rsidRDefault="007664D9" w:rsidP="007664D9">
      <w:pPr>
        <w:numPr>
          <w:ilvl w:val="0"/>
          <w:numId w:val="1"/>
        </w:numPr>
      </w:pPr>
      <w:r w:rsidRPr="007664D9">
        <w:t xml:space="preserve">Der uddeles </w:t>
      </w:r>
      <w:r w:rsidR="00221BB2">
        <w:t>op til</w:t>
      </w:r>
      <w:r w:rsidRPr="007664D9">
        <w:t xml:space="preserve"> 1</w:t>
      </w:r>
      <w:r w:rsidR="00A948E8">
        <w:t>25</w:t>
      </w:r>
      <w:r w:rsidRPr="007664D9">
        <w:t>.000 kr. til ét forbund</w:t>
      </w:r>
      <w:r w:rsidR="00C718E8">
        <w:t xml:space="preserve"> pr. event</w:t>
      </w:r>
      <w:r w:rsidRPr="007664D9">
        <w:t>.</w:t>
      </w:r>
    </w:p>
    <w:p w14:paraId="383B5AB1" w14:textId="359B37D9" w:rsidR="007664D9" w:rsidRPr="007664D9" w:rsidRDefault="007664D9" w:rsidP="0027245B">
      <w:pPr>
        <w:numPr>
          <w:ilvl w:val="1"/>
          <w:numId w:val="1"/>
        </w:numPr>
      </w:pPr>
      <w:r w:rsidRPr="007664D9">
        <w:t xml:space="preserve">Har et forbund flere landsdele med separate projekter, skal der indsendes én ansøgning pr. </w:t>
      </w:r>
      <w:r w:rsidR="00C718E8">
        <w:t>landsdel – med</w:t>
      </w:r>
      <w:r w:rsidR="0097579F">
        <w:t xml:space="preserve"> </w:t>
      </w:r>
      <w:r w:rsidR="00C718E8">
        <w:t>mindre at projekterne samtænkes i ansøgningen</w:t>
      </w:r>
      <w:r w:rsidRPr="007664D9">
        <w:t>.</w:t>
      </w:r>
    </w:p>
    <w:p w14:paraId="0FD46C3F" w14:textId="3C15F926" w:rsidR="00497C92" w:rsidRPr="007664D9" w:rsidRDefault="00A64473" w:rsidP="003B02D0">
      <w:pPr>
        <w:numPr>
          <w:ilvl w:val="0"/>
          <w:numId w:val="1"/>
        </w:numPr>
      </w:pPr>
      <w:r>
        <w:t>Ansøgninger til FalconNXT 2025</w:t>
      </w:r>
      <w:r w:rsidR="003E3BF3">
        <w:t xml:space="preserve"> og DM-uge 2026</w:t>
      </w:r>
      <w:r>
        <w:t xml:space="preserve"> </w:t>
      </w:r>
      <w:r w:rsidR="007664D9" w:rsidRPr="007664D9">
        <w:t>indsendes senes</w:t>
      </w:r>
      <w:r w:rsidR="003E3BF3">
        <w:t xml:space="preserve">t </w:t>
      </w:r>
      <w:r w:rsidR="00497C92" w:rsidRPr="003E3BF3">
        <w:rPr>
          <w:b/>
          <w:bCs/>
        </w:rPr>
        <w:t>22. august 2025.</w:t>
      </w:r>
    </w:p>
    <w:p w14:paraId="6DC2EB39" w14:textId="77777777" w:rsidR="007664D9" w:rsidRPr="007664D9" w:rsidRDefault="007664D9" w:rsidP="007664D9">
      <w:r w:rsidRPr="007664D9">
        <w:rPr>
          <w:b/>
          <w:bCs/>
        </w:rPr>
        <w:t>Vurderingskriterier:</w:t>
      </w:r>
    </w:p>
    <w:p w14:paraId="101D001F" w14:textId="12765733" w:rsidR="004226FA" w:rsidRPr="007664D9" w:rsidRDefault="00EE6962" w:rsidP="004226FA">
      <w:pPr>
        <w:numPr>
          <w:ilvl w:val="0"/>
          <w:numId w:val="2"/>
        </w:numPr>
      </w:pPr>
      <w:r>
        <w:t>Esport</w:t>
      </w:r>
      <w:r w:rsidR="006D3E41">
        <w:t xml:space="preserve"> a</w:t>
      </w:r>
      <w:r w:rsidR="004226FA" w:rsidRPr="007664D9">
        <w:t>ktiviteter der engagerer børn og unge.</w:t>
      </w:r>
    </w:p>
    <w:p w14:paraId="69C6DDFE" w14:textId="42356C7B" w:rsidR="007664D9" w:rsidRPr="007664D9" w:rsidRDefault="007664D9" w:rsidP="007664D9">
      <w:pPr>
        <w:numPr>
          <w:ilvl w:val="0"/>
          <w:numId w:val="2"/>
        </w:numPr>
      </w:pPr>
      <w:r w:rsidRPr="007664D9">
        <w:t>Engagement af frivillige</w:t>
      </w:r>
      <w:r w:rsidR="004226FA">
        <w:t>, lokale aktører/foreninger</w:t>
      </w:r>
      <w:r w:rsidRPr="007664D9">
        <w:t xml:space="preserve">, gerne som </w:t>
      </w:r>
      <w:proofErr w:type="spellStart"/>
      <w:r w:rsidRPr="007664D9">
        <w:t>medskabere</w:t>
      </w:r>
      <w:proofErr w:type="spellEnd"/>
      <w:r w:rsidRPr="007664D9">
        <w:t>.</w:t>
      </w:r>
    </w:p>
    <w:p w14:paraId="51CE7533" w14:textId="77777777" w:rsidR="007664D9" w:rsidRPr="007664D9" w:rsidRDefault="007664D9" w:rsidP="007664D9">
      <w:pPr>
        <w:numPr>
          <w:ilvl w:val="0"/>
          <w:numId w:val="2"/>
        </w:numPr>
      </w:pPr>
      <w:r w:rsidRPr="007664D9">
        <w:t xml:space="preserve">Eksperimenterende, nytænkende og samlende aktiviteter for </w:t>
      </w:r>
      <w:proofErr w:type="spellStart"/>
      <w:r w:rsidRPr="007664D9">
        <w:t>esportudøvere</w:t>
      </w:r>
      <w:proofErr w:type="spellEnd"/>
      <w:r w:rsidRPr="007664D9">
        <w:t>, seere og deltagere.</w:t>
      </w:r>
    </w:p>
    <w:p w14:paraId="787304E8" w14:textId="77777777" w:rsidR="007664D9" w:rsidRPr="007664D9" w:rsidRDefault="007664D9" w:rsidP="007664D9">
      <w:pPr>
        <w:numPr>
          <w:ilvl w:val="0"/>
          <w:numId w:val="2"/>
        </w:numPr>
      </w:pPr>
      <w:r w:rsidRPr="007664D9">
        <w:t>Egenfinansiering og dedikerede medarbejdertimer.</w:t>
      </w:r>
    </w:p>
    <w:p w14:paraId="6F90413F" w14:textId="77777777" w:rsidR="007664D9" w:rsidRDefault="007664D9" w:rsidP="007664D9">
      <w:pPr>
        <w:numPr>
          <w:ilvl w:val="0"/>
          <w:numId w:val="2"/>
        </w:numPr>
      </w:pPr>
      <w:r w:rsidRPr="007664D9">
        <w:t>Fokus på forankring og blivende koncepter.</w:t>
      </w:r>
    </w:p>
    <w:p w14:paraId="482F9E41" w14:textId="30A0DB3E" w:rsidR="007664D9" w:rsidRDefault="007664D9" w:rsidP="007664D9">
      <w:pPr>
        <w:numPr>
          <w:ilvl w:val="0"/>
          <w:numId w:val="2"/>
        </w:numPr>
      </w:pPr>
      <w:r>
        <w:t>Prioritering af kommunikation/synliggørelse af event før/under/efter</w:t>
      </w:r>
    </w:p>
    <w:p w14:paraId="2395BC94" w14:textId="621AE296" w:rsidR="007664D9" w:rsidRDefault="007664D9" w:rsidP="007664D9">
      <w:pPr>
        <w:numPr>
          <w:ilvl w:val="0"/>
          <w:numId w:val="2"/>
        </w:numPr>
      </w:pPr>
      <w:r>
        <w:t>Relevante og stærke samarbejdspartnere</w:t>
      </w:r>
    </w:p>
    <w:p w14:paraId="6F86E684" w14:textId="5E8C0262" w:rsidR="00B87F6D" w:rsidRDefault="008769D4" w:rsidP="008769D4">
      <w:pPr>
        <w:pStyle w:val="Listeafsnit"/>
        <w:numPr>
          <w:ilvl w:val="0"/>
          <w:numId w:val="2"/>
        </w:numPr>
      </w:pPr>
      <w:r>
        <w:t>Konstruktiv dialog med event-arrangøren (FalconNXT og/eller DM-ugen)</w:t>
      </w:r>
      <w:r w:rsidR="00B87F6D">
        <w:t xml:space="preserve"> </w:t>
      </w:r>
      <w:r>
        <w:t xml:space="preserve">for at sikre, at de </w:t>
      </w:r>
      <w:r w:rsidR="00B87F6D">
        <w:t xml:space="preserve">kan </w:t>
      </w:r>
      <w:r>
        <w:t xml:space="preserve">levere de nødvendige </w:t>
      </w:r>
      <w:r w:rsidR="00B87F6D">
        <w:t>ramme</w:t>
      </w:r>
      <w:r>
        <w:t>r, som ansøgningen lægger op til.</w:t>
      </w:r>
    </w:p>
    <w:p w14:paraId="2486C90C" w14:textId="0DAEE36C" w:rsidR="008769D4" w:rsidRDefault="008769D4" w:rsidP="00452798">
      <w:pPr>
        <w:pStyle w:val="Listeafsnit"/>
        <w:numPr>
          <w:ilvl w:val="0"/>
          <w:numId w:val="5"/>
        </w:numPr>
      </w:pPr>
      <w:r>
        <w:t xml:space="preserve">FalconNXT kontaktperson: </w:t>
      </w:r>
      <w:r w:rsidR="00E53FA1" w:rsidRPr="00E53FA1">
        <w:t xml:space="preserve">"Mogens W. Brolin" </w:t>
      </w:r>
      <w:hyperlink r:id="rId12" w:history="1">
        <w:r w:rsidR="00E53FA1" w:rsidRPr="000B2A01">
          <w:rPr>
            <w:rStyle w:val="Hyperlink"/>
          </w:rPr>
          <w:t>mogens@falconnxt.org</w:t>
        </w:r>
      </w:hyperlink>
    </w:p>
    <w:p w14:paraId="15C53D81" w14:textId="0C8B6DD0" w:rsidR="00E53FA1" w:rsidRPr="007664D9" w:rsidRDefault="00E53FA1" w:rsidP="00452798">
      <w:pPr>
        <w:pStyle w:val="Listeafsnit"/>
        <w:numPr>
          <w:ilvl w:val="0"/>
          <w:numId w:val="5"/>
        </w:numPr>
      </w:pPr>
      <w:r>
        <w:t xml:space="preserve">DM-ugen kontaktperson: </w:t>
      </w:r>
      <w:r w:rsidR="00452798" w:rsidRPr="00452798">
        <w:t xml:space="preserve">"Jakob </w:t>
      </w:r>
      <w:proofErr w:type="spellStart"/>
      <w:r w:rsidR="00452798" w:rsidRPr="00452798">
        <w:t>Wärme</w:t>
      </w:r>
      <w:proofErr w:type="spellEnd"/>
      <w:r w:rsidR="00452798" w:rsidRPr="00452798">
        <w:t xml:space="preserve"> Lykke" </w:t>
      </w:r>
      <w:hyperlink r:id="rId13" w:history="1">
        <w:r w:rsidR="00452798" w:rsidRPr="000B2A01">
          <w:rPr>
            <w:rStyle w:val="Hyperlink"/>
          </w:rPr>
          <w:t>jwl@dif.dk</w:t>
        </w:r>
      </w:hyperlink>
    </w:p>
    <w:p w14:paraId="0C240F97" w14:textId="77777777" w:rsidR="007664D9" w:rsidRPr="007664D9" w:rsidRDefault="006D3E41" w:rsidP="007664D9">
      <w:r>
        <w:pict w14:anchorId="06D2E8A2">
          <v:rect id="_x0000_i1025" style="width:0;height:1.5pt" o:hralign="center" o:hrstd="t" o:hr="t" fillcolor="#a0a0a0" stroked="f"/>
        </w:pict>
      </w:r>
    </w:p>
    <w:p w14:paraId="5E828CA5" w14:textId="77777777" w:rsidR="003E3BF3" w:rsidRDefault="003E3BF3">
      <w:pPr>
        <w:rPr>
          <w:b/>
          <w:bCs/>
        </w:rPr>
      </w:pPr>
      <w:r>
        <w:rPr>
          <w:b/>
          <w:bCs/>
        </w:rPr>
        <w:br w:type="page"/>
      </w:r>
    </w:p>
    <w:p w14:paraId="5E76D784" w14:textId="3204000C" w:rsidR="007664D9" w:rsidRPr="007664D9" w:rsidRDefault="007664D9" w:rsidP="007664D9">
      <w:r w:rsidRPr="007664D9">
        <w:rPr>
          <w:b/>
          <w:bCs/>
        </w:rPr>
        <w:lastRenderedPageBreak/>
        <w:t>1. Forbundets navn:</w:t>
      </w:r>
      <w:r w:rsidRPr="007664D9">
        <w:t xml:space="preserve"> [</w:t>
      </w:r>
      <w:r>
        <w:t>Indtast her]</w:t>
      </w:r>
    </w:p>
    <w:p w14:paraId="48416577" w14:textId="77777777" w:rsidR="003E3BF3" w:rsidRDefault="007664D9" w:rsidP="007664D9">
      <w:r w:rsidRPr="007664D9">
        <w:rPr>
          <w:b/>
          <w:bCs/>
        </w:rPr>
        <w:t>2. Kontaktperson:</w:t>
      </w:r>
      <w:r w:rsidRPr="007664D9">
        <w:t xml:space="preserve"> </w:t>
      </w:r>
    </w:p>
    <w:p w14:paraId="61FCFC89" w14:textId="1B6D3971" w:rsidR="00591971" w:rsidRPr="003E3BF3" w:rsidRDefault="007664D9" w:rsidP="007664D9">
      <w:r w:rsidRPr="007664D9">
        <w:t xml:space="preserve">Navn: </w:t>
      </w:r>
      <w:proofErr w:type="gramStart"/>
      <w:r w:rsidRPr="007664D9">
        <w:t>[ ]</w:t>
      </w:r>
      <w:proofErr w:type="gramEnd"/>
      <w:r w:rsidRPr="007664D9">
        <w:br/>
        <w:t xml:space="preserve">E-mail: </w:t>
      </w:r>
      <w:proofErr w:type="gramStart"/>
      <w:r w:rsidRPr="007664D9">
        <w:t>[ ]</w:t>
      </w:r>
      <w:proofErr w:type="gramEnd"/>
      <w:r w:rsidRPr="007664D9">
        <w:br/>
        <w:t xml:space="preserve">Telefon: </w:t>
      </w:r>
      <w:proofErr w:type="gramStart"/>
      <w:r w:rsidRPr="007664D9">
        <w:t>[ ]</w:t>
      </w:r>
      <w:proofErr w:type="gramEnd"/>
    </w:p>
    <w:p w14:paraId="5F3F43C5" w14:textId="14C04AE0" w:rsidR="00200355" w:rsidRDefault="007664D9" w:rsidP="007664D9">
      <w:pPr>
        <w:rPr>
          <w:b/>
          <w:bCs/>
        </w:rPr>
      </w:pPr>
      <w:r w:rsidRPr="007664D9">
        <w:rPr>
          <w:b/>
          <w:bCs/>
        </w:rPr>
        <w:t>3. Hvilke</w:t>
      </w:r>
      <w:r w:rsidR="00200355">
        <w:rPr>
          <w:b/>
          <w:bCs/>
        </w:rPr>
        <w:t>[t] event[s} søger I til?</w:t>
      </w:r>
    </w:p>
    <w:p w14:paraId="40F96035" w14:textId="20898446" w:rsidR="00200355" w:rsidRDefault="00200355" w:rsidP="007664D9">
      <w:pPr>
        <w:rPr>
          <w:b/>
          <w:bCs/>
        </w:rPr>
      </w:pPr>
      <w:proofErr w:type="gramStart"/>
      <w:r w:rsidRPr="007664D9">
        <w:t>[ ]</w:t>
      </w:r>
      <w:proofErr w:type="gramEnd"/>
      <w:r w:rsidRPr="007664D9">
        <w:t xml:space="preserve"> </w:t>
      </w:r>
      <w:r>
        <w:t>FalconNXT 2025</w:t>
      </w:r>
      <w:r w:rsidRPr="007664D9">
        <w:br/>
        <w:t xml:space="preserve">[ ] </w:t>
      </w:r>
      <w:r>
        <w:t>DM-Ugen 2026</w:t>
      </w:r>
    </w:p>
    <w:p w14:paraId="4EFD363E" w14:textId="4725C6D2" w:rsidR="007664D9" w:rsidRDefault="00200355" w:rsidP="007664D9">
      <w:r>
        <w:rPr>
          <w:b/>
          <w:bCs/>
        </w:rPr>
        <w:t>4.</w:t>
      </w:r>
      <w:r w:rsidR="007664D9" w:rsidRPr="007664D9">
        <w:rPr>
          <w:b/>
          <w:bCs/>
        </w:rPr>
        <w:t xml:space="preserve"> </w:t>
      </w:r>
      <w:r w:rsidR="008F5A7E">
        <w:rPr>
          <w:b/>
          <w:bCs/>
        </w:rPr>
        <w:t>Påtænker I at deltage</w:t>
      </w:r>
      <w:r w:rsidR="00D27B90">
        <w:rPr>
          <w:b/>
          <w:bCs/>
        </w:rPr>
        <w:t xml:space="preserve"> </w:t>
      </w:r>
      <w:r w:rsidR="00F04BB4">
        <w:rPr>
          <w:b/>
          <w:bCs/>
        </w:rPr>
        <w:t>i</w:t>
      </w:r>
      <w:r w:rsidR="008F5A7E">
        <w:rPr>
          <w:b/>
          <w:bCs/>
        </w:rPr>
        <w:t xml:space="preserve"> FalconNXT/DM-ugen på sigt</w:t>
      </w:r>
      <w:r w:rsidR="007664D9" w:rsidRPr="007664D9">
        <w:rPr>
          <w:b/>
          <w:bCs/>
        </w:rPr>
        <w:t>?</w:t>
      </w:r>
      <w:r w:rsidR="007664D9" w:rsidRPr="007664D9">
        <w:t xml:space="preserve"> </w:t>
      </w:r>
      <w:r w:rsidR="005666EF">
        <w:t>(vi spørger for at sikre, at vi afsætter nok budget til de kommende års events)</w:t>
      </w:r>
    </w:p>
    <w:p w14:paraId="760F0141" w14:textId="677CA812" w:rsidR="00085952" w:rsidRPr="007664D9" w:rsidRDefault="008F5A7E" w:rsidP="00085952">
      <w:proofErr w:type="gramStart"/>
      <w:r>
        <w:t>[ ]</w:t>
      </w:r>
      <w:proofErr w:type="gramEnd"/>
      <w:r>
        <w:t xml:space="preserve"> Ja </w:t>
      </w:r>
      <w:r w:rsidR="00D27B90">
        <w:t>(uddyb gerne</w:t>
      </w:r>
      <w:r w:rsidR="00085952">
        <w:t xml:space="preserve">): </w:t>
      </w:r>
      <w:r w:rsidR="00085952" w:rsidRPr="007664D9">
        <w:t>[Indtast tekst her]</w:t>
      </w:r>
    </w:p>
    <w:p w14:paraId="558736E7" w14:textId="34489833" w:rsidR="008F5A7E" w:rsidRDefault="008F5A7E" w:rsidP="007664D9">
      <w:proofErr w:type="gramStart"/>
      <w:r>
        <w:t>[ ]</w:t>
      </w:r>
      <w:proofErr w:type="gramEnd"/>
      <w:r>
        <w:t xml:space="preserve"> Nej</w:t>
      </w:r>
      <w:r w:rsidR="00085952">
        <w:t>.</w:t>
      </w:r>
    </w:p>
    <w:p w14:paraId="2E55F5CC" w14:textId="6FF9F4A6" w:rsidR="007664D9" w:rsidRPr="007664D9" w:rsidRDefault="007664D9" w:rsidP="007664D9">
      <w:r w:rsidRPr="007664D9">
        <w:rPr>
          <w:b/>
          <w:bCs/>
        </w:rPr>
        <w:t>5. Projektbeskrivelse</w:t>
      </w:r>
      <w:r w:rsidR="005D4DF3">
        <w:rPr>
          <w:b/>
          <w:bCs/>
        </w:rPr>
        <w:t>[</w:t>
      </w:r>
      <w:r w:rsidRPr="007664D9">
        <w:rPr>
          <w:b/>
          <w:bCs/>
        </w:rPr>
        <w:t>r</w:t>
      </w:r>
      <w:r w:rsidR="005D4DF3">
        <w:rPr>
          <w:b/>
          <w:bCs/>
        </w:rPr>
        <w:t>]</w:t>
      </w:r>
      <w:r w:rsidRPr="007664D9">
        <w:rPr>
          <w:b/>
          <w:bCs/>
        </w:rPr>
        <w:t xml:space="preserve"> (se krav nedenfor):</w:t>
      </w:r>
      <w:r w:rsidRPr="007664D9">
        <w:t xml:space="preserve"> Vedlæg en projektbeskrivelse for</w:t>
      </w:r>
      <w:r w:rsidR="00591971">
        <w:t xml:space="preserve"> FalconNXT 2025 og/eller DM-ugen 2026.</w:t>
      </w:r>
      <w:r w:rsidRPr="007664D9">
        <w:t xml:space="preserve"> Hver beskrivelse skal tydeliggøre:</w:t>
      </w:r>
    </w:p>
    <w:p w14:paraId="32C35E7D" w14:textId="77777777" w:rsidR="007664D9" w:rsidRPr="007664D9" w:rsidRDefault="007664D9" w:rsidP="007664D9">
      <w:pPr>
        <w:numPr>
          <w:ilvl w:val="0"/>
          <w:numId w:val="3"/>
        </w:numPr>
      </w:pPr>
      <w:r w:rsidRPr="007664D9">
        <w:t>Målgruppe og mål for aktiviteten</w:t>
      </w:r>
    </w:p>
    <w:p w14:paraId="0C0CB0EA" w14:textId="77777777" w:rsidR="007664D9" w:rsidRPr="007664D9" w:rsidRDefault="007664D9" w:rsidP="007664D9">
      <w:pPr>
        <w:numPr>
          <w:ilvl w:val="0"/>
          <w:numId w:val="3"/>
        </w:numPr>
      </w:pPr>
      <w:r w:rsidRPr="007664D9">
        <w:t>Frivilliginddragelse</w:t>
      </w:r>
    </w:p>
    <w:p w14:paraId="5DEBA9C4" w14:textId="77777777" w:rsidR="007664D9" w:rsidRPr="007664D9" w:rsidRDefault="007664D9" w:rsidP="007664D9">
      <w:pPr>
        <w:numPr>
          <w:ilvl w:val="0"/>
          <w:numId w:val="3"/>
        </w:numPr>
      </w:pPr>
      <w:r w:rsidRPr="007664D9">
        <w:t>Nytænkning og eksperimenter</w:t>
      </w:r>
    </w:p>
    <w:p w14:paraId="34DCBD37" w14:textId="77777777" w:rsidR="007664D9" w:rsidRPr="007664D9" w:rsidRDefault="007664D9" w:rsidP="007664D9">
      <w:pPr>
        <w:numPr>
          <w:ilvl w:val="0"/>
          <w:numId w:val="3"/>
        </w:numPr>
      </w:pPr>
      <w:r w:rsidRPr="007664D9">
        <w:t>Perspektiver for forankring</w:t>
      </w:r>
    </w:p>
    <w:p w14:paraId="2F00B543" w14:textId="3EAB988E" w:rsidR="008F5144" w:rsidRDefault="007664D9" w:rsidP="008F5144">
      <w:pPr>
        <w:numPr>
          <w:ilvl w:val="0"/>
          <w:numId w:val="3"/>
        </w:numPr>
      </w:pPr>
      <w:r w:rsidRPr="007664D9">
        <w:t>Tidsplan og milepæle</w:t>
      </w:r>
    </w:p>
    <w:p w14:paraId="0B5BD508" w14:textId="424B373C" w:rsidR="007664D9" w:rsidRPr="007664D9" w:rsidRDefault="007664D9" w:rsidP="007664D9">
      <w:r w:rsidRPr="007664D9">
        <w:rPr>
          <w:b/>
          <w:bCs/>
        </w:rPr>
        <w:t>6. Budget:</w:t>
      </w:r>
      <w:r w:rsidRPr="007664D9">
        <w:t xml:space="preserve"> Vedlæg et </w:t>
      </w:r>
      <w:r w:rsidR="000C5BF7">
        <w:t>budget for det/de events I søger om.</w:t>
      </w:r>
    </w:p>
    <w:p w14:paraId="5E402C35" w14:textId="0C89C9A9" w:rsidR="007664D9" w:rsidRDefault="007664D9" w:rsidP="007664D9">
      <w:r w:rsidRPr="007664D9">
        <w:rPr>
          <w:b/>
          <w:bCs/>
        </w:rPr>
        <w:t xml:space="preserve">7. Kort beskrivelse af jeres samlede </w:t>
      </w:r>
      <w:proofErr w:type="spellStart"/>
      <w:r w:rsidRPr="007664D9">
        <w:rPr>
          <w:b/>
          <w:bCs/>
        </w:rPr>
        <w:t>esportindsats</w:t>
      </w:r>
      <w:proofErr w:type="spellEnd"/>
      <w:r w:rsidRPr="007664D9">
        <w:rPr>
          <w:b/>
          <w:bCs/>
        </w:rPr>
        <w:t xml:space="preserve"> </w:t>
      </w:r>
      <w:r w:rsidR="000C5BF7">
        <w:rPr>
          <w:b/>
          <w:bCs/>
        </w:rPr>
        <w:t xml:space="preserve">i forbundet </w:t>
      </w:r>
      <w:r w:rsidRPr="007664D9">
        <w:rPr>
          <w:b/>
          <w:bCs/>
        </w:rPr>
        <w:t>og hvorfor I søger midler:</w:t>
      </w:r>
      <w:r w:rsidRPr="007664D9">
        <w:t xml:space="preserve"> </w:t>
      </w:r>
    </w:p>
    <w:p w14:paraId="5D083E2A" w14:textId="50B8D7EB" w:rsidR="007664D9" w:rsidRPr="007664D9" w:rsidRDefault="007664D9" w:rsidP="007664D9">
      <w:r w:rsidRPr="007664D9">
        <w:t>[Indtast tekst her]</w:t>
      </w:r>
    </w:p>
    <w:p w14:paraId="41252146" w14:textId="77777777" w:rsidR="007664D9" w:rsidRDefault="007664D9" w:rsidP="007664D9">
      <w:r w:rsidRPr="007664D9">
        <w:rPr>
          <w:b/>
          <w:bCs/>
        </w:rPr>
        <w:t>8. Forpligtelser og vilkår (skal accepteres):</w:t>
      </w:r>
      <w:r w:rsidRPr="007664D9">
        <w:t xml:space="preserve"> </w:t>
      </w:r>
    </w:p>
    <w:p w14:paraId="2045BC2F" w14:textId="5EECE54A" w:rsidR="007664D9" w:rsidRDefault="007664D9" w:rsidP="007664D9">
      <w:r w:rsidRPr="007664D9">
        <w:t>[x] Vi forpligter os til at deltage i planlægnings- og koordineringsmøder frem mod events.</w:t>
      </w:r>
      <w:r w:rsidRPr="007664D9">
        <w:br/>
        <w:t>[x] Vi accepterer at dele viden og erfaringer gennem evalueringer efter events.</w:t>
      </w:r>
      <w:r w:rsidRPr="007664D9">
        <w:br/>
        <w:t>[x] Vi er indforståede med, at midlerne tildeles på baggrund af vores ambitioner og projektets kvalitet.</w:t>
      </w:r>
    </w:p>
    <w:p w14:paraId="408269FD" w14:textId="6DA19FCE" w:rsidR="00DC6648" w:rsidRPr="007664D9" w:rsidRDefault="004F4A4D" w:rsidP="007664D9">
      <w:r>
        <w:t xml:space="preserve">[x] </w:t>
      </w:r>
      <w:r w:rsidRPr="004F4A4D">
        <w:t>Vi er indforståede med, at nærværende ansøgning danner grundlag for</w:t>
      </w:r>
      <w:r w:rsidR="007F1FB0">
        <w:t xml:space="preserve"> en</w:t>
      </w:r>
      <w:r w:rsidRPr="004F4A4D">
        <w:t xml:space="preserve"> efterfølgende dialog og forhandling med DIF Udvikling og arrangørgruppen bag DM-Ugen</w:t>
      </w:r>
      <w:r w:rsidR="00BE2D65">
        <w:t xml:space="preserve"> og/eller FalconNXT</w:t>
      </w:r>
      <w:r w:rsidRPr="004F4A4D">
        <w:t>. Det anerkendes, at både det ansøgte beløb og det foreslåede format kan blive genstand for ændringer som led i forhandlingerne, og at en eventuel accept af ansøgningen kan være betinget af sådanne tilpasninger.</w:t>
      </w:r>
      <w:r w:rsidR="00694989">
        <w:t xml:space="preserve"> </w:t>
      </w:r>
    </w:p>
    <w:p w14:paraId="6A5A63A5" w14:textId="77777777" w:rsidR="00D07A6B" w:rsidRDefault="00D07A6B" w:rsidP="007664D9">
      <w:pPr>
        <w:rPr>
          <w:b/>
          <w:bCs/>
        </w:rPr>
      </w:pPr>
    </w:p>
    <w:p w14:paraId="1C57AD3A" w14:textId="77777777" w:rsidR="00F46BB3" w:rsidRDefault="00F46BB3">
      <w:pPr>
        <w:rPr>
          <w:b/>
          <w:bCs/>
        </w:rPr>
      </w:pPr>
      <w:r>
        <w:rPr>
          <w:b/>
          <w:bCs/>
        </w:rPr>
        <w:br w:type="page"/>
      </w:r>
    </w:p>
    <w:p w14:paraId="2E511245" w14:textId="4A8CF31E" w:rsidR="007664D9" w:rsidRPr="007664D9" w:rsidRDefault="007664D9" w:rsidP="007664D9">
      <w:r w:rsidRPr="007664D9">
        <w:rPr>
          <w:b/>
          <w:bCs/>
        </w:rPr>
        <w:lastRenderedPageBreak/>
        <w:t>Bilag der skal vedlægges:</w:t>
      </w:r>
    </w:p>
    <w:p w14:paraId="7736A792" w14:textId="77777777" w:rsidR="007664D9" w:rsidRPr="007664D9" w:rsidRDefault="007664D9" w:rsidP="007664D9">
      <w:pPr>
        <w:numPr>
          <w:ilvl w:val="0"/>
          <w:numId w:val="4"/>
        </w:numPr>
      </w:pPr>
      <w:r w:rsidRPr="007664D9">
        <w:t>Individuelle projektbeskrivelser</w:t>
      </w:r>
    </w:p>
    <w:p w14:paraId="06C78953" w14:textId="77777777" w:rsidR="007664D9" w:rsidRPr="007664D9" w:rsidRDefault="007664D9" w:rsidP="007664D9">
      <w:pPr>
        <w:numPr>
          <w:ilvl w:val="0"/>
          <w:numId w:val="4"/>
        </w:numPr>
      </w:pPr>
      <w:r w:rsidRPr="007664D9">
        <w:t>Individuelle budgetter</w:t>
      </w:r>
    </w:p>
    <w:p w14:paraId="2FEBDD3E" w14:textId="572C680A" w:rsidR="007664D9" w:rsidRPr="007664D9" w:rsidRDefault="007664D9" w:rsidP="007664D9">
      <w:r w:rsidRPr="007664D9">
        <w:rPr>
          <w:b/>
          <w:bCs/>
        </w:rPr>
        <w:t>Deadline:</w:t>
      </w:r>
      <w:r w:rsidRPr="007664D9">
        <w:t xml:space="preserve"> </w:t>
      </w:r>
      <w:r w:rsidR="007F1FB0">
        <w:t>22</w:t>
      </w:r>
      <w:r w:rsidRPr="007664D9">
        <w:t xml:space="preserve">. </w:t>
      </w:r>
      <w:r w:rsidR="007F1FB0">
        <w:t xml:space="preserve">august </w:t>
      </w:r>
      <w:r w:rsidRPr="007664D9">
        <w:t>202</w:t>
      </w:r>
      <w:r w:rsidR="007F1FB0">
        <w:t>5</w:t>
      </w:r>
    </w:p>
    <w:p w14:paraId="06934DD2" w14:textId="5F8C8F7E" w:rsidR="007664D9" w:rsidRPr="007664D9" w:rsidRDefault="007664D9" w:rsidP="007664D9">
      <w:r w:rsidRPr="007664D9">
        <w:rPr>
          <w:b/>
          <w:bCs/>
        </w:rPr>
        <w:t>Indsendelse:</w:t>
      </w:r>
      <w:r w:rsidRPr="007664D9">
        <w:t xml:space="preserve"> Send ansøgning og bilag til </w:t>
      </w:r>
      <w:r>
        <w:t>ccn@dif.dk</w:t>
      </w:r>
      <w:r w:rsidRPr="007664D9">
        <w:t xml:space="preserve"> med emnet: </w:t>
      </w:r>
      <w:r w:rsidRPr="007664D9">
        <w:rPr>
          <w:i/>
          <w:iCs/>
        </w:rPr>
        <w:t>Esport Ansøgning – [Forbundets navn]</w:t>
      </w:r>
    </w:p>
    <w:p w14:paraId="782187A0" w14:textId="6A1D1F67" w:rsidR="00877BB7" w:rsidRDefault="00877BB7">
      <w:r>
        <w:br w:type="page"/>
      </w:r>
    </w:p>
    <w:p w14:paraId="0A636D7F" w14:textId="77777777" w:rsidR="00877BB7" w:rsidRDefault="00877BB7" w:rsidP="00877BB7"/>
    <w:p w14:paraId="4994DF1E" w14:textId="65979A23" w:rsidR="00981999" w:rsidRDefault="00981999" w:rsidP="00052C20">
      <w:pPr>
        <w:pStyle w:val="Titel"/>
      </w:pPr>
      <w:r>
        <w:t xml:space="preserve">BILAG 1: Viden om FalconNXT 2025 og DM-ugen 2026 </w:t>
      </w:r>
    </w:p>
    <w:p w14:paraId="151D1B8A" w14:textId="77777777" w:rsidR="00981999" w:rsidRDefault="00981999" w:rsidP="00877BB7"/>
    <w:p w14:paraId="430D04DE" w14:textId="6F406986" w:rsidR="00981999" w:rsidRDefault="00981999" w:rsidP="00981999">
      <w:pPr>
        <w:pStyle w:val="Overskrift1"/>
      </w:pPr>
      <w:r>
        <w:t>Om FalconNXT 2025</w:t>
      </w:r>
    </w:p>
    <w:p w14:paraId="3EFA2085" w14:textId="77777777" w:rsidR="00052C20" w:rsidRPr="00052C20" w:rsidRDefault="00052C20" w:rsidP="00052C20"/>
    <w:p w14:paraId="4B00F4E6" w14:textId="77777777" w:rsidR="0098704F" w:rsidRPr="0098704F" w:rsidRDefault="0098704F" w:rsidP="0098704F">
      <w:pPr>
        <w:rPr>
          <w:b/>
          <w:bCs/>
        </w:rPr>
      </w:pPr>
      <w:r w:rsidRPr="0098704F">
        <w:rPr>
          <w:rFonts w:ascii="Segoe UI Emoji" w:hAnsi="Segoe UI Emoji" w:cs="Segoe UI Emoji"/>
          <w:b/>
          <w:bCs/>
        </w:rPr>
        <w:t>🎮</w:t>
      </w:r>
      <w:r w:rsidRPr="0098704F">
        <w:rPr>
          <w:b/>
          <w:bCs/>
        </w:rPr>
        <w:t xml:space="preserve"> FalconNXT 2025 – Teknologi, læring og esports-fællesskab</w:t>
      </w:r>
    </w:p>
    <w:p w14:paraId="7EBFF2FE" w14:textId="2E2923EE" w:rsidR="0098704F" w:rsidRPr="0098704F" w:rsidRDefault="0098704F" w:rsidP="0098704F">
      <w:r w:rsidRPr="0098704F">
        <w:rPr>
          <w:b/>
          <w:bCs/>
        </w:rPr>
        <w:t>FalconNXT Games 2025</w:t>
      </w:r>
      <w:r w:rsidRPr="0098704F">
        <w:t xml:space="preserve"> afholdes den </w:t>
      </w:r>
      <w:r w:rsidRPr="0098704F">
        <w:rPr>
          <w:b/>
          <w:bCs/>
        </w:rPr>
        <w:t>13.–16. november</w:t>
      </w:r>
      <w:r w:rsidRPr="0098704F">
        <w:t xml:space="preserve"> i </w:t>
      </w:r>
      <w:r w:rsidRPr="0098704F">
        <w:rPr>
          <w:b/>
          <w:bCs/>
        </w:rPr>
        <w:t>Farum Arena</w:t>
      </w:r>
      <w:r w:rsidRPr="0098704F">
        <w:t xml:space="preserve"> og samler børn, unge og voksne til en festival med fokus på teknologi, læring og esports-fællesskab. </w:t>
      </w:r>
    </w:p>
    <w:p w14:paraId="24D9F981" w14:textId="650A1D78" w:rsidR="0098704F" w:rsidRPr="0098704F" w:rsidRDefault="0098704F" w:rsidP="0098704F">
      <w:r w:rsidRPr="0098704F">
        <w:t xml:space="preserve">Eventet består af tre hovedområder: </w:t>
      </w:r>
    </w:p>
    <w:p w14:paraId="59458DD2" w14:textId="50196660" w:rsidR="0098704F" w:rsidRPr="0098704F" w:rsidRDefault="0098704F" w:rsidP="0098704F">
      <w:pPr>
        <w:numPr>
          <w:ilvl w:val="0"/>
          <w:numId w:val="6"/>
        </w:numPr>
      </w:pPr>
      <w:r w:rsidRPr="0098704F">
        <w:rPr>
          <w:b/>
          <w:bCs/>
        </w:rPr>
        <w:t>EXPO</w:t>
      </w:r>
      <w:r w:rsidRPr="0098704F">
        <w:t xml:space="preserve">: En interaktiv messe med temaer som </w:t>
      </w:r>
      <w:r w:rsidRPr="0098704F">
        <w:rPr>
          <w:i/>
          <w:iCs/>
        </w:rPr>
        <w:t xml:space="preserve">AI &amp; </w:t>
      </w:r>
      <w:proofErr w:type="spellStart"/>
      <w:r w:rsidRPr="0098704F">
        <w:rPr>
          <w:i/>
          <w:iCs/>
        </w:rPr>
        <w:t>Robotics</w:t>
      </w:r>
      <w:proofErr w:type="spellEnd"/>
      <w:r w:rsidRPr="0098704F">
        <w:t xml:space="preserve">, </w:t>
      </w:r>
      <w:r w:rsidRPr="0098704F">
        <w:rPr>
          <w:i/>
          <w:iCs/>
        </w:rPr>
        <w:t>Tech-karriere</w:t>
      </w:r>
      <w:r w:rsidRPr="0098704F">
        <w:t xml:space="preserve"> og </w:t>
      </w:r>
      <w:proofErr w:type="spellStart"/>
      <w:r w:rsidRPr="0098704F">
        <w:rPr>
          <w:i/>
          <w:iCs/>
        </w:rPr>
        <w:t>eMotions</w:t>
      </w:r>
      <w:proofErr w:type="spellEnd"/>
      <w:r w:rsidRPr="0098704F">
        <w:t xml:space="preserve">, hvor besøgende kan udforske og deltage i workshops og aktiviteter. </w:t>
      </w:r>
    </w:p>
    <w:p w14:paraId="5C5EA7D3" w14:textId="44C888DA" w:rsidR="0098704F" w:rsidRPr="0098704F" w:rsidRDefault="0098704F" w:rsidP="0098704F">
      <w:pPr>
        <w:numPr>
          <w:ilvl w:val="0"/>
          <w:numId w:val="6"/>
        </w:numPr>
      </w:pPr>
      <w:r w:rsidRPr="0098704F">
        <w:rPr>
          <w:b/>
          <w:bCs/>
        </w:rPr>
        <w:t>LAN-Festival</w:t>
      </w:r>
      <w:r w:rsidRPr="0098704F">
        <w:t xml:space="preserve">: Et døgnåbent LAN-party med turneringer i spil som </w:t>
      </w:r>
      <w:r w:rsidRPr="0098704F">
        <w:rPr>
          <w:i/>
          <w:iCs/>
        </w:rPr>
        <w:t>League of Legends</w:t>
      </w:r>
      <w:r w:rsidRPr="0098704F">
        <w:t xml:space="preserve">, </w:t>
      </w:r>
      <w:proofErr w:type="spellStart"/>
      <w:r w:rsidRPr="0098704F">
        <w:rPr>
          <w:i/>
          <w:iCs/>
        </w:rPr>
        <w:t>Valorant</w:t>
      </w:r>
      <w:proofErr w:type="spellEnd"/>
      <w:r w:rsidRPr="0098704F">
        <w:t xml:space="preserve"> og </w:t>
      </w:r>
      <w:proofErr w:type="spellStart"/>
      <w:r w:rsidRPr="0098704F">
        <w:rPr>
          <w:i/>
          <w:iCs/>
        </w:rPr>
        <w:t>Fortnite</w:t>
      </w:r>
      <w:proofErr w:type="spellEnd"/>
      <w:r w:rsidRPr="0098704F">
        <w:t xml:space="preserve">, samt plads til casual </w:t>
      </w:r>
      <w:proofErr w:type="spellStart"/>
      <w:r w:rsidRPr="0098704F">
        <w:t>gaming</w:t>
      </w:r>
      <w:proofErr w:type="spellEnd"/>
      <w:r w:rsidRPr="0098704F">
        <w:t xml:space="preserve"> og sociale aktiviteter. </w:t>
      </w:r>
    </w:p>
    <w:p w14:paraId="3E86AFC1" w14:textId="77777777" w:rsidR="00636E5A" w:rsidRDefault="0098704F" w:rsidP="00DD0C8A">
      <w:pPr>
        <w:numPr>
          <w:ilvl w:val="0"/>
          <w:numId w:val="6"/>
        </w:numPr>
      </w:pPr>
      <w:r w:rsidRPr="0098704F">
        <w:rPr>
          <w:b/>
          <w:bCs/>
        </w:rPr>
        <w:t>FIRST LEGO League</w:t>
      </w:r>
      <w:r w:rsidRPr="0098704F">
        <w:t xml:space="preserve">: Skolemesterskaber og robotkonkurrencer, der kombinerer innovation og STEM-læring for børn og unge. </w:t>
      </w:r>
    </w:p>
    <w:p w14:paraId="16BE92E9" w14:textId="0007DD26" w:rsidR="0098704F" w:rsidRDefault="0098704F" w:rsidP="00636E5A">
      <w:pPr>
        <w:ind w:left="360"/>
      </w:pPr>
      <w:r w:rsidRPr="0098704F">
        <w:t>Derudover byder FalconNXT på konferencer, karrieredage og netværksmuligheder for både deltagere og partnere</w:t>
      </w:r>
      <w:r w:rsidR="00636E5A">
        <w:t>.</w:t>
      </w:r>
    </w:p>
    <w:p w14:paraId="389CA55B" w14:textId="444F4CDD" w:rsidR="00636E5A" w:rsidRPr="0098704F" w:rsidRDefault="00636E5A" w:rsidP="00636E5A">
      <w:hyperlink r:id="rId14" w:history="1">
        <w:r w:rsidRPr="00C93DB3">
          <w:rPr>
            <w:rStyle w:val="Hyperlink"/>
          </w:rPr>
          <w:t>Læs mere om FalconNXT på deres hjemmeside</w:t>
        </w:r>
      </w:hyperlink>
    </w:p>
    <w:p w14:paraId="61656869" w14:textId="77777777" w:rsidR="00877BB7" w:rsidRDefault="00877BB7"/>
    <w:p w14:paraId="7A4AA222" w14:textId="51EBE2B7" w:rsidR="003842C6" w:rsidRDefault="00877BB7" w:rsidP="00981999">
      <w:pPr>
        <w:pStyle w:val="Overskrift1"/>
      </w:pPr>
      <w:r>
        <w:t>Om DM-ugen 2026</w:t>
      </w:r>
    </w:p>
    <w:p w14:paraId="557EF4F4" w14:textId="77777777" w:rsidR="00877BB7" w:rsidRDefault="00877BB7"/>
    <w:p w14:paraId="1BEFA87B" w14:textId="77777777" w:rsidR="00C93DB3" w:rsidRPr="00C93DB3" w:rsidRDefault="00C93DB3" w:rsidP="00C93DB3">
      <w:pPr>
        <w:rPr>
          <w:b/>
          <w:bCs/>
        </w:rPr>
      </w:pPr>
      <w:r w:rsidRPr="00C93DB3">
        <w:rPr>
          <w:rFonts w:ascii="Segoe UI Emoji" w:hAnsi="Segoe UI Emoji" w:cs="Segoe UI Emoji"/>
          <w:b/>
          <w:bCs/>
        </w:rPr>
        <w:t>🏆</w:t>
      </w:r>
      <w:r w:rsidRPr="00C93DB3">
        <w:rPr>
          <w:b/>
          <w:bCs/>
        </w:rPr>
        <w:t xml:space="preserve"> DM-ugen 2026 – Esport i Herning Ny Teater</w:t>
      </w:r>
    </w:p>
    <w:p w14:paraId="541F2D01" w14:textId="636B333D" w:rsidR="00C93DB3" w:rsidRPr="00C93DB3" w:rsidRDefault="00C93DB3" w:rsidP="00C93DB3">
      <w:r w:rsidRPr="00C93DB3">
        <w:rPr>
          <w:b/>
          <w:bCs/>
        </w:rPr>
        <w:t>DM-ugen 2026</w:t>
      </w:r>
      <w:r w:rsidRPr="00C93DB3">
        <w:t xml:space="preserve"> finder sted den </w:t>
      </w:r>
      <w:r w:rsidRPr="00C93DB3">
        <w:rPr>
          <w:b/>
          <w:bCs/>
        </w:rPr>
        <w:t>15.–21. juni</w:t>
      </w:r>
      <w:r w:rsidRPr="00C93DB3">
        <w:t xml:space="preserve"> i </w:t>
      </w:r>
      <w:r w:rsidRPr="00C93DB3">
        <w:rPr>
          <w:b/>
          <w:bCs/>
        </w:rPr>
        <w:t>Herning Kommune</w:t>
      </w:r>
      <w:r w:rsidRPr="00C93DB3">
        <w:t xml:space="preserve"> og samler over 200 danske mesterskaber på tværs af sportsgrene.</w:t>
      </w:r>
    </w:p>
    <w:p w14:paraId="4B0E73A7" w14:textId="7C3F76B6" w:rsidR="00C93DB3" w:rsidRPr="00C93DB3" w:rsidRDefault="00C93DB3" w:rsidP="00C93DB3">
      <w:r w:rsidRPr="00C93DB3">
        <w:t>Esporten får en central placering i</w:t>
      </w:r>
      <w:r w:rsidR="00D52A39">
        <w:t xml:space="preserve"> byen via</w:t>
      </w:r>
      <w:r w:rsidRPr="00C93DB3">
        <w:t xml:space="preserve"> </w:t>
      </w:r>
      <w:r w:rsidRPr="00C93DB3">
        <w:rPr>
          <w:b/>
          <w:bCs/>
        </w:rPr>
        <w:t>Herning Ny Teater</w:t>
      </w:r>
      <w:r w:rsidR="00D52A39">
        <w:rPr>
          <w:b/>
          <w:bCs/>
        </w:rPr>
        <w:t xml:space="preserve"> eller Messecenter Herning</w:t>
      </w:r>
      <w:r w:rsidRPr="00C93DB3">
        <w:t>, hvor der planlægges:</w:t>
      </w:r>
    </w:p>
    <w:p w14:paraId="62BA4A6F" w14:textId="5F30E4C0" w:rsidR="00D52A39" w:rsidRPr="00D52A39" w:rsidRDefault="00C93DB3" w:rsidP="00196E00">
      <w:pPr>
        <w:numPr>
          <w:ilvl w:val="0"/>
          <w:numId w:val="7"/>
        </w:numPr>
      </w:pPr>
      <w:r w:rsidRPr="00C93DB3">
        <w:rPr>
          <w:b/>
          <w:bCs/>
        </w:rPr>
        <w:t>Finalescene</w:t>
      </w:r>
      <w:r w:rsidRPr="00C93DB3">
        <w:t>: Teatersalen</w:t>
      </w:r>
      <w:r w:rsidR="00196E00">
        <w:t>/hovedscenen</w:t>
      </w:r>
      <w:r w:rsidRPr="00C93DB3">
        <w:t xml:space="preserve"> omdannes til en scene for finale-konkurrencer i forskellige esports-discipliner, med skiftende brug af scenen. </w:t>
      </w:r>
    </w:p>
    <w:p w14:paraId="7CD7FE1A" w14:textId="29BA14BC" w:rsidR="00C93DB3" w:rsidRPr="00C93DB3" w:rsidRDefault="00C93DB3" w:rsidP="00C93DB3">
      <w:pPr>
        <w:numPr>
          <w:ilvl w:val="0"/>
          <w:numId w:val="7"/>
        </w:numPr>
      </w:pPr>
      <w:r w:rsidRPr="00C93DB3">
        <w:rPr>
          <w:b/>
          <w:bCs/>
        </w:rPr>
        <w:t>Kom-og-prøv-område</w:t>
      </w:r>
      <w:r w:rsidRPr="00C93DB3">
        <w:t>: Foyeren bliver et interaktivt område, hvor publikum kan prøve kræfter med</w:t>
      </w:r>
      <w:r>
        <w:t xml:space="preserve"> forbundenes </w:t>
      </w:r>
      <w:r w:rsidRPr="00C93DB3">
        <w:t xml:space="preserve">spil og teknologier. </w:t>
      </w:r>
    </w:p>
    <w:p w14:paraId="30748FF8" w14:textId="6440640D" w:rsidR="00C93DB3" w:rsidRDefault="00BE2B46">
      <w:hyperlink r:id="rId15" w:history="1">
        <w:r w:rsidRPr="002F04C3">
          <w:rPr>
            <w:rStyle w:val="Hyperlink"/>
          </w:rPr>
          <w:t>Læs mere om DM-ugen 2026 her</w:t>
        </w:r>
      </w:hyperlink>
    </w:p>
    <w:sectPr w:rsidR="00C93DB3" w:rsidSect="003842C6">
      <w:headerReference w:type="default" r:id="rId16"/>
      <w:footerReference w:type="default" r:id="rId17"/>
      <w:pgSz w:w="11906" w:h="16838"/>
      <w:pgMar w:top="1701" w:right="2692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BC42F" w14:textId="77777777" w:rsidR="000F5413" w:rsidRDefault="000F5413" w:rsidP="004457D1">
      <w:pPr>
        <w:spacing w:after="0" w:line="240" w:lineRule="auto"/>
      </w:pPr>
      <w:r>
        <w:separator/>
      </w:r>
    </w:p>
  </w:endnote>
  <w:endnote w:type="continuationSeparator" w:id="0">
    <w:p w14:paraId="66FA6D0B" w14:textId="77777777" w:rsidR="000F5413" w:rsidRDefault="000F5413" w:rsidP="004457D1">
      <w:pPr>
        <w:spacing w:after="0" w:line="240" w:lineRule="auto"/>
      </w:pPr>
      <w:r>
        <w:continuationSeparator/>
      </w:r>
    </w:p>
  </w:endnote>
  <w:endnote w:type="continuationNotice" w:id="1">
    <w:p w14:paraId="27C819C4" w14:textId="77777777" w:rsidR="000F5413" w:rsidRDefault="000F54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6C6B" w14:textId="77777777" w:rsidR="004457D1" w:rsidRDefault="004457D1">
    <w:pPr>
      <w:pStyle w:val="Sidefod"/>
    </w:pPr>
    <w:r>
      <w:rPr>
        <w:noProof/>
      </w:rPr>
      <w:drawing>
        <wp:anchor distT="0" distB="0" distL="0" distR="0" simplePos="0" relativeHeight="251658241" behindDoc="1" locked="0" layoutInCell="1" allowOverlap="1" wp14:anchorId="332CA605" wp14:editId="52E9D24D">
          <wp:simplePos x="0" y="0"/>
          <wp:positionH relativeFrom="page">
            <wp:posOffset>6116955</wp:posOffset>
          </wp:positionH>
          <wp:positionV relativeFrom="page">
            <wp:posOffset>9479280</wp:posOffset>
          </wp:positionV>
          <wp:extent cx="1080000" cy="82800"/>
          <wp:effectExtent l="0" t="0" r="0" b="0"/>
          <wp:wrapNone/>
          <wp:docPr id="400500192" name="Billede 4005001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213277" name="Payoff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8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26658" w14:textId="77777777" w:rsidR="000F5413" w:rsidRDefault="000F5413" w:rsidP="004457D1">
      <w:pPr>
        <w:spacing w:after="0" w:line="240" w:lineRule="auto"/>
      </w:pPr>
      <w:r>
        <w:separator/>
      </w:r>
    </w:p>
  </w:footnote>
  <w:footnote w:type="continuationSeparator" w:id="0">
    <w:p w14:paraId="294FF298" w14:textId="77777777" w:rsidR="000F5413" w:rsidRDefault="000F5413" w:rsidP="004457D1">
      <w:pPr>
        <w:spacing w:after="0" w:line="240" w:lineRule="auto"/>
      </w:pPr>
      <w:r>
        <w:continuationSeparator/>
      </w:r>
    </w:p>
  </w:footnote>
  <w:footnote w:type="continuationNotice" w:id="1">
    <w:p w14:paraId="3F8A2758" w14:textId="77777777" w:rsidR="000F5413" w:rsidRDefault="000F54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E379" w14:textId="77777777" w:rsidR="004457D1" w:rsidRDefault="004457D1">
    <w:pPr>
      <w:pStyle w:val="Sidehoved"/>
    </w:pPr>
    <w:r>
      <w:rPr>
        <w:noProof/>
      </w:rPr>
      <w:drawing>
        <wp:anchor distT="0" distB="0" distL="0" distR="0" simplePos="0" relativeHeight="251658240" behindDoc="1" locked="0" layoutInCell="1" allowOverlap="1" wp14:anchorId="44062872" wp14:editId="3B4A79BA">
          <wp:simplePos x="0" y="0"/>
          <wp:positionH relativeFrom="page">
            <wp:posOffset>6212205</wp:posOffset>
          </wp:positionH>
          <wp:positionV relativeFrom="page">
            <wp:posOffset>787400</wp:posOffset>
          </wp:positionV>
          <wp:extent cx="972000" cy="1663200"/>
          <wp:effectExtent l="0" t="0" r="0" b="0"/>
          <wp:wrapNone/>
          <wp:docPr id="2035165045" name="Billede 20351650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587956" name="Logo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972000" cy="1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F1D2B"/>
    <w:multiLevelType w:val="multilevel"/>
    <w:tmpl w:val="8476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64852"/>
    <w:multiLevelType w:val="hybridMultilevel"/>
    <w:tmpl w:val="695C7A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F420FC"/>
    <w:multiLevelType w:val="multilevel"/>
    <w:tmpl w:val="1BC4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336C30"/>
    <w:multiLevelType w:val="multilevel"/>
    <w:tmpl w:val="8A88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D0092"/>
    <w:multiLevelType w:val="multilevel"/>
    <w:tmpl w:val="FF58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54978"/>
    <w:multiLevelType w:val="multilevel"/>
    <w:tmpl w:val="AD68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C1751B"/>
    <w:multiLevelType w:val="multilevel"/>
    <w:tmpl w:val="A268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234442">
    <w:abstractNumId w:val="3"/>
  </w:num>
  <w:num w:numId="2" w16cid:durableId="1390572150">
    <w:abstractNumId w:val="2"/>
  </w:num>
  <w:num w:numId="3" w16cid:durableId="178206385">
    <w:abstractNumId w:val="0"/>
  </w:num>
  <w:num w:numId="4" w16cid:durableId="1377270753">
    <w:abstractNumId w:val="5"/>
  </w:num>
  <w:num w:numId="5" w16cid:durableId="1460296077">
    <w:abstractNumId w:val="1"/>
  </w:num>
  <w:num w:numId="6" w16cid:durableId="1136609885">
    <w:abstractNumId w:val="6"/>
  </w:num>
  <w:num w:numId="7" w16cid:durableId="1372337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D9"/>
    <w:rsid w:val="00052C20"/>
    <w:rsid w:val="00085952"/>
    <w:rsid w:val="000C5BF7"/>
    <w:rsid w:val="000F5413"/>
    <w:rsid w:val="00105CC6"/>
    <w:rsid w:val="001360DE"/>
    <w:rsid w:val="00136454"/>
    <w:rsid w:val="00196E00"/>
    <w:rsid w:val="001F078F"/>
    <w:rsid w:val="00200355"/>
    <w:rsid w:val="00221BB2"/>
    <w:rsid w:val="00235191"/>
    <w:rsid w:val="0027245B"/>
    <w:rsid w:val="002C7086"/>
    <w:rsid w:val="002F04C3"/>
    <w:rsid w:val="003209B9"/>
    <w:rsid w:val="0035777D"/>
    <w:rsid w:val="003842C6"/>
    <w:rsid w:val="003E3BF3"/>
    <w:rsid w:val="003F6B70"/>
    <w:rsid w:val="004226FA"/>
    <w:rsid w:val="004457D1"/>
    <w:rsid w:val="00452798"/>
    <w:rsid w:val="00497C92"/>
    <w:rsid w:val="004A169F"/>
    <w:rsid w:val="004F2A0B"/>
    <w:rsid w:val="004F4A4D"/>
    <w:rsid w:val="005666EF"/>
    <w:rsid w:val="00591971"/>
    <w:rsid w:val="005D4DF3"/>
    <w:rsid w:val="005D501C"/>
    <w:rsid w:val="005D65FA"/>
    <w:rsid w:val="005F63AB"/>
    <w:rsid w:val="00627B0D"/>
    <w:rsid w:val="00636E5A"/>
    <w:rsid w:val="00660899"/>
    <w:rsid w:val="00694989"/>
    <w:rsid w:val="006D3E41"/>
    <w:rsid w:val="007040FE"/>
    <w:rsid w:val="007664D9"/>
    <w:rsid w:val="00785AE6"/>
    <w:rsid w:val="007F1FB0"/>
    <w:rsid w:val="008535E9"/>
    <w:rsid w:val="008769D4"/>
    <w:rsid w:val="00877BB7"/>
    <w:rsid w:val="008D45C6"/>
    <w:rsid w:val="008F5144"/>
    <w:rsid w:val="008F5A7E"/>
    <w:rsid w:val="0097579F"/>
    <w:rsid w:val="00981999"/>
    <w:rsid w:val="0098704F"/>
    <w:rsid w:val="00A64473"/>
    <w:rsid w:val="00A948E8"/>
    <w:rsid w:val="00B147CE"/>
    <w:rsid w:val="00B87F6D"/>
    <w:rsid w:val="00BE2B46"/>
    <w:rsid w:val="00BE2D65"/>
    <w:rsid w:val="00C05C98"/>
    <w:rsid w:val="00C718E8"/>
    <w:rsid w:val="00C93DB3"/>
    <w:rsid w:val="00CC3541"/>
    <w:rsid w:val="00CD72B3"/>
    <w:rsid w:val="00D07A6B"/>
    <w:rsid w:val="00D27B90"/>
    <w:rsid w:val="00D52A39"/>
    <w:rsid w:val="00D75F2A"/>
    <w:rsid w:val="00DC3228"/>
    <w:rsid w:val="00DC6648"/>
    <w:rsid w:val="00E53FA1"/>
    <w:rsid w:val="00EE6962"/>
    <w:rsid w:val="00F04BB4"/>
    <w:rsid w:val="00F32727"/>
    <w:rsid w:val="00F46BB3"/>
    <w:rsid w:val="00F76720"/>
    <w:rsid w:val="00FA54B4"/>
    <w:rsid w:val="00F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97694F0"/>
  <w15:chartTrackingRefBased/>
  <w15:docId w15:val="{75EDFBCD-AA83-4521-8717-C8A23D64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1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70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45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57D1"/>
  </w:style>
  <w:style w:type="paragraph" w:styleId="Sidefod">
    <w:name w:val="footer"/>
    <w:basedOn w:val="Normal"/>
    <w:link w:val="SidefodTegn"/>
    <w:uiPriority w:val="99"/>
    <w:unhideWhenUsed/>
    <w:rsid w:val="00445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57D1"/>
  </w:style>
  <w:style w:type="paragraph" w:styleId="Titel">
    <w:name w:val="Title"/>
    <w:basedOn w:val="Normal"/>
    <w:next w:val="Normal"/>
    <w:link w:val="TitelTegn"/>
    <w:uiPriority w:val="10"/>
    <w:qFormat/>
    <w:rsid w:val="007664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6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B87F6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53FA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3FA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1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70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D52A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wl@dif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gens@falconnx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isitherning.dk/herning/se-og-oplev/dm-ugen-2026-gdk1137882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alconnxt.org/galleri/expo/emotion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n\AppData\Local\Temp\Templafy\WordVsto\dvc3cf5q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9DB88DE76CB545BAD1CD091F6662C5" ma:contentTypeVersion="17" ma:contentTypeDescription="Opret et nyt dokument." ma:contentTypeScope="" ma:versionID="fdae93dc4dcdce44ca65b591ea5efe34">
  <xsd:schema xmlns:xsd="http://www.w3.org/2001/XMLSchema" xmlns:xs="http://www.w3.org/2001/XMLSchema" xmlns:p="http://schemas.microsoft.com/office/2006/metadata/properties" xmlns:ns2="d162904a-0f46-4204-9a2c-94cb8d9bd7be" xmlns:ns3="7d707a8f-39d1-49ff-af5e-3b3c839af262" targetNamespace="http://schemas.microsoft.com/office/2006/metadata/properties" ma:root="true" ma:fieldsID="e6309c52ad8f025cb2b9c3c1bc726541" ns2:_="" ns3:_="">
    <xsd:import namespace="d162904a-0f46-4204-9a2c-94cb8d9bd7be"/>
    <xsd:import namespace="7d707a8f-39d1-49ff-af5e-3b3c839af262"/>
    <xsd:element name="properties">
      <xsd:complexType>
        <xsd:sequence>
          <xsd:element name="documentManagement">
            <xsd:complexType>
              <xsd:all>
                <xsd:element ref="ns2:h10c8aa5271c4a6f9f244852676ad1b3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904a-0f46-4204-9a2c-94cb8d9bd7be" elementFormDefault="qualified">
    <xsd:import namespace="http://schemas.microsoft.com/office/2006/documentManagement/types"/>
    <xsd:import namespace="http://schemas.microsoft.com/office/infopath/2007/PartnerControls"/>
    <xsd:element name="h10c8aa5271c4a6f9f244852676ad1b3" ma:index="5" nillable="true" ma:taxonomy="true" ma:internalName="h10c8aa5271c4a6f9f244852676ad1b3" ma:taxonomyFieldName="Interessent" ma:displayName="Interessent" ma:readOnly="false" ma:fieldId="{110c8aa5-271c-4a6f-9f24-4852676ad1b3}" ma:taxonomyMulti="true" ma:sspId="9e91bdb0-c8f2-42f2-967d-5e73220e0aea" ma:termSetId="2581ee0b-4f5b-4721-a793-63e181b0f5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e91bdb0-c8f2-42f2-967d-5e73220e0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07a8f-39d1-49ff-af5e-3b3c839af26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2785f03-5982-4c39-ab5b-a0b097680473}" ma:internalName="TaxCatchAll" ma:showField="CatchAllData" ma:web="7d707a8f-39d1-49ff-af5e-3b3c839af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TemplateConfiguration><![CDATA[{"elementsMetadata":[],"transformationConfigurations":[],"templateName":"DIF_blank_ny","templateDescription":"","enableDocumentContentUpdater":false,"version":"2.0"}]]></TemplafyTemplateConfiguration>
</file>

<file path=customXml/item4.xml><?xml version="1.0" encoding="utf-8"?>
<TemplafyFormConfiguration><![CDATA[{"formFields":[],"formDataEntries":[]}]]></TemplafyFormConfigur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10c8aa5271c4a6f9f244852676ad1b3 xmlns="d162904a-0f46-4204-9a2c-94cb8d9bd7be">
      <Terms xmlns="http://schemas.microsoft.com/office/infopath/2007/PartnerControls"/>
    </h10c8aa5271c4a6f9f244852676ad1b3>
    <lcf76f155ced4ddcb4097134ff3c332f xmlns="d162904a-0f46-4204-9a2c-94cb8d9bd7be">
      <Terms xmlns="http://schemas.microsoft.com/office/infopath/2007/PartnerControls"/>
    </lcf76f155ced4ddcb4097134ff3c332f>
    <TaxCatchAll xmlns="7d707a8f-39d1-49ff-af5e-3b3c839af262" xsi:nil="true"/>
  </documentManagement>
</p:properties>
</file>

<file path=customXml/itemProps1.xml><?xml version="1.0" encoding="utf-8"?>
<ds:datastoreItem xmlns:ds="http://schemas.openxmlformats.org/officeDocument/2006/customXml" ds:itemID="{21A09AA0-129E-48EA-BE4A-95093046F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751FE-C4C9-476A-843D-515E82F53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2904a-0f46-4204-9a2c-94cb8d9bd7be"/>
    <ds:schemaRef ds:uri="7d707a8f-39d1-49ff-af5e-3b3c839af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2A0B0-6266-4191-A831-0286BACAFD48}">
  <ds:schemaRefs/>
</ds:datastoreItem>
</file>

<file path=customXml/itemProps4.xml><?xml version="1.0" encoding="utf-8"?>
<ds:datastoreItem xmlns:ds="http://schemas.openxmlformats.org/officeDocument/2006/customXml" ds:itemID="{3EEA3C7A-A1D1-452C-8811-3B88BD7C2134}">
  <ds:schemaRefs/>
</ds:datastoreItem>
</file>

<file path=customXml/itemProps5.xml><?xml version="1.0" encoding="utf-8"?>
<ds:datastoreItem xmlns:ds="http://schemas.openxmlformats.org/officeDocument/2006/customXml" ds:itemID="{02AFD6CD-368F-495C-8D05-D7BDBC4C048B}">
  <ds:schemaRefs>
    <ds:schemaRef ds:uri="http://schemas.microsoft.com/office/2006/metadata/properties"/>
    <ds:schemaRef ds:uri="http://schemas.microsoft.com/office/infopath/2007/PartnerControls"/>
    <ds:schemaRef ds:uri="d162904a-0f46-4204-9a2c-94cb8d9bd7be"/>
    <ds:schemaRef ds:uri="7d707a8f-39d1-49ff-af5e-3b3c839af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dvc3cf5q</Template>
  <TotalTime>21</TotalTime>
  <Pages>4</Pages>
  <Words>666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Cramer Schou</dc:creator>
  <cp:keywords/>
  <dc:description/>
  <cp:lastModifiedBy>Christian Cramer Schou</cp:lastModifiedBy>
  <cp:revision>20</cp:revision>
  <dcterms:created xsi:type="dcterms:W3CDTF">2025-05-20T08:13:00Z</dcterms:created>
  <dcterms:modified xsi:type="dcterms:W3CDTF">2025-06-12T11:17:00Z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dif</vt:lpwstr>
  </property>
  <property fmtid="{D5CDD505-2E9C-101B-9397-08002B2CF9AE}" pid="3" name="TemplafyTemplateId">
    <vt:lpwstr>729932604576366620</vt:lpwstr>
  </property>
  <property fmtid="{D5CDD505-2E9C-101B-9397-08002B2CF9AE}" pid="4" name="TemplafyUserProfileId">
    <vt:lpwstr>1074944948304347175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  <property fmtid="{D5CDD505-2E9C-101B-9397-08002B2CF9AE}" pid="7" name="ContentTypeId">
    <vt:lpwstr>0x0101007C9DB88DE76CB545BAD1CD091F6662C5</vt:lpwstr>
  </property>
  <property fmtid="{D5CDD505-2E9C-101B-9397-08002B2CF9AE}" pid="8" name="MediaServiceImageTags">
    <vt:lpwstr/>
  </property>
  <property fmtid="{D5CDD505-2E9C-101B-9397-08002B2CF9AE}" pid="9" name="Interessent">
    <vt:lpwstr/>
  </property>
</Properties>
</file>