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B68D" w14:textId="2BFD901C" w:rsidR="00C62FB1" w:rsidRDefault="00C62FB1" w:rsidP="00C62FB1">
      <w:pPr>
        <w:rPr>
          <w:b/>
          <w:bCs/>
        </w:rPr>
      </w:pPr>
      <w:r w:rsidRPr="00C62FB1">
        <w:rPr>
          <w:b/>
          <w:bCs/>
        </w:rPr>
        <w:t>SMS / DM</w:t>
      </w:r>
      <w:r>
        <w:rPr>
          <w:b/>
          <w:bCs/>
        </w:rPr>
        <w:t xml:space="preserve"> til en ung i din forening</w:t>
      </w:r>
    </w:p>
    <w:p w14:paraId="6982EA53" w14:textId="77777777" w:rsidR="00C62FB1" w:rsidRPr="00C62FB1" w:rsidRDefault="00C62FB1" w:rsidP="00C62FB1"/>
    <w:p w14:paraId="1051F34D" w14:textId="77777777" w:rsidR="00C62FB1" w:rsidRDefault="00C62FB1" w:rsidP="00C62FB1">
      <w:pPr>
        <w:rPr>
          <w:rFonts w:ascii="Segoe UI Emoji" w:hAnsi="Segoe UI Emoji" w:cs="Segoe UI Emoji"/>
        </w:rPr>
      </w:pPr>
      <w:r w:rsidRPr="00C62FB1">
        <w:t xml:space="preserve">Hej [navn] </w:t>
      </w:r>
      <w:r w:rsidRPr="00C62FB1">
        <w:rPr>
          <w:rFonts w:ascii="Segoe UI Emoji" w:hAnsi="Segoe UI Emoji" w:cs="Segoe UI Emoji"/>
        </w:rPr>
        <w:t>👋</w:t>
      </w:r>
    </w:p>
    <w:p w14:paraId="4C8435C0" w14:textId="77777777" w:rsidR="00C62FB1" w:rsidRPr="00C62FB1" w:rsidRDefault="00C62FB1" w:rsidP="00C62FB1"/>
    <w:p w14:paraId="32EF8DAA" w14:textId="77777777" w:rsidR="00C62FB1" w:rsidRDefault="00C62FB1" w:rsidP="00C62FB1">
      <w:r w:rsidRPr="00C62FB1">
        <w:t xml:space="preserve">Vi vil gerne sende en ung fra klubben på </w:t>
      </w:r>
      <w:proofErr w:type="spellStart"/>
      <w:r w:rsidRPr="00C62FB1">
        <w:t>Unglederuddannelsen</w:t>
      </w:r>
      <w:proofErr w:type="spellEnd"/>
      <w:r w:rsidRPr="00C62FB1">
        <w:t xml:space="preserve"> hos DIF – og vi tænkte på dig, fordi vi synes, du har potentiale til at tage mere ansvar i klubben.</w:t>
      </w:r>
    </w:p>
    <w:p w14:paraId="2161DF52" w14:textId="77777777" w:rsidR="00C62FB1" w:rsidRPr="00C62FB1" w:rsidRDefault="00C62FB1" w:rsidP="00C62FB1"/>
    <w:p w14:paraId="2B1A918B" w14:textId="77777777" w:rsidR="00C62FB1" w:rsidRDefault="00C62FB1" w:rsidP="00C62FB1">
      <w:r w:rsidRPr="00C62FB1">
        <w:t>Uddannelsen giver værktøjer til ledelse i foreningslivet og mulighed for at arbejde med idéer til udvikling i klubben sammen med andre unge fra hele landet.</w:t>
      </w:r>
    </w:p>
    <w:p w14:paraId="04676635" w14:textId="77777777" w:rsidR="00C62FB1" w:rsidRPr="00C62FB1" w:rsidRDefault="00C62FB1" w:rsidP="00C62FB1"/>
    <w:p w14:paraId="354E52B8" w14:textId="77777777" w:rsidR="00C62FB1" w:rsidRPr="00C62FB1" w:rsidRDefault="00C62FB1" w:rsidP="00C62FB1">
      <w:r w:rsidRPr="00C62FB1">
        <w:t>Klubben betaler deltagerprisen, og en fra klubben vil være mentor under forløbet.</w:t>
      </w:r>
    </w:p>
    <w:p w14:paraId="18C832CA" w14:textId="77777777" w:rsidR="00C62FB1" w:rsidRDefault="00C62FB1" w:rsidP="00C62FB1">
      <w:r w:rsidRPr="00C62FB1">
        <w:t>Kunne det være noget for dig?</w:t>
      </w:r>
    </w:p>
    <w:p w14:paraId="2C90466D" w14:textId="77777777" w:rsidR="00C62FB1" w:rsidRPr="00C62FB1" w:rsidRDefault="00C62FB1" w:rsidP="00C62FB1"/>
    <w:p w14:paraId="53512FF8" w14:textId="523F4314" w:rsidR="00C62FB1" w:rsidRPr="00C62FB1" w:rsidRDefault="00C62FB1" w:rsidP="00C62FB1">
      <w:pPr>
        <w:jc w:val="left"/>
      </w:pPr>
      <w:hyperlink r:id="rId12" w:history="1">
        <w:r w:rsidRPr="00C62FB1">
          <w:rPr>
            <w:rStyle w:val="Hyperlink"/>
          </w:rPr>
          <w:t>Læs mere her</w:t>
        </w:r>
        <w:r w:rsidR="00FE105C">
          <w:rPr>
            <w:rStyle w:val="Hyperlink"/>
          </w:rPr>
          <w:t xml:space="preserve"> og tilmeld dig her</w:t>
        </w:r>
        <w:r w:rsidRPr="00C62FB1">
          <w:rPr>
            <w:rStyle w:val="Hyperlink"/>
          </w:rPr>
          <w:t>:</w:t>
        </w:r>
      </w:hyperlink>
      <w:r w:rsidRPr="00C62FB1">
        <w:br/>
      </w:r>
    </w:p>
    <w:p w14:paraId="7C493E6E" w14:textId="59F2E511" w:rsidR="0067143D" w:rsidRDefault="00C62FB1" w:rsidP="00FB5B70">
      <w:pPr>
        <w:tabs>
          <w:tab w:val="left" w:pos="4476"/>
        </w:tabs>
      </w:pPr>
      <w:r>
        <w:t xml:space="preserve">Mvh </w:t>
      </w:r>
      <w:r w:rsidRPr="00C62FB1">
        <w:t>[navn]</w:t>
      </w:r>
    </w:p>
    <w:p w14:paraId="20ECF6B4" w14:textId="77777777" w:rsidR="0067143D" w:rsidRDefault="0067143D" w:rsidP="00FB5B70">
      <w:pPr>
        <w:tabs>
          <w:tab w:val="left" w:pos="4476"/>
        </w:tabs>
      </w:pPr>
    </w:p>
    <w:p w14:paraId="3DC10ADE" w14:textId="77777777" w:rsidR="0067143D" w:rsidRDefault="0067143D" w:rsidP="00FB5B70">
      <w:pPr>
        <w:tabs>
          <w:tab w:val="left" w:pos="4476"/>
        </w:tabs>
      </w:pPr>
    </w:p>
    <w:p w14:paraId="31CAB852" w14:textId="77777777" w:rsidR="0067143D" w:rsidRDefault="0067143D" w:rsidP="00FB5B70">
      <w:pPr>
        <w:tabs>
          <w:tab w:val="left" w:pos="4476"/>
        </w:tabs>
      </w:pPr>
    </w:p>
    <w:p w14:paraId="490DFB2E" w14:textId="77777777" w:rsidR="0067143D" w:rsidRDefault="0067143D" w:rsidP="00FB5B70">
      <w:pPr>
        <w:tabs>
          <w:tab w:val="left" w:pos="4476"/>
        </w:tabs>
      </w:pPr>
    </w:p>
    <w:p w14:paraId="3869E1F0" w14:textId="77777777" w:rsidR="0067143D" w:rsidRDefault="0067143D" w:rsidP="00FB5B70">
      <w:pPr>
        <w:tabs>
          <w:tab w:val="left" w:pos="4476"/>
        </w:tabs>
      </w:pPr>
    </w:p>
    <w:p w14:paraId="510D7FF0" w14:textId="77777777" w:rsidR="0067143D" w:rsidRDefault="0067143D" w:rsidP="00FB5B70">
      <w:pPr>
        <w:tabs>
          <w:tab w:val="left" w:pos="4476"/>
        </w:tabs>
      </w:pPr>
    </w:p>
    <w:p w14:paraId="0DF20C88" w14:textId="77777777" w:rsidR="0067143D" w:rsidRDefault="0067143D" w:rsidP="00FB5B70">
      <w:pPr>
        <w:tabs>
          <w:tab w:val="left" w:pos="4476"/>
        </w:tabs>
      </w:pPr>
    </w:p>
    <w:p w14:paraId="19D777EE" w14:textId="77777777" w:rsidR="0067143D" w:rsidRDefault="0067143D" w:rsidP="00FB5B70">
      <w:pPr>
        <w:tabs>
          <w:tab w:val="left" w:pos="4476"/>
        </w:tabs>
      </w:pPr>
    </w:p>
    <w:p w14:paraId="7A20939D" w14:textId="77777777" w:rsidR="0067143D" w:rsidRDefault="0067143D" w:rsidP="00FB5B70">
      <w:pPr>
        <w:tabs>
          <w:tab w:val="left" w:pos="4476"/>
        </w:tabs>
      </w:pPr>
    </w:p>
    <w:p w14:paraId="4ECBEA0A" w14:textId="77777777" w:rsidR="0067143D" w:rsidRDefault="0067143D" w:rsidP="00FB5B70">
      <w:pPr>
        <w:tabs>
          <w:tab w:val="left" w:pos="4476"/>
        </w:tabs>
      </w:pPr>
    </w:p>
    <w:p w14:paraId="7FDE7325" w14:textId="77777777" w:rsidR="0067143D" w:rsidRDefault="0067143D" w:rsidP="00FB5B70">
      <w:pPr>
        <w:tabs>
          <w:tab w:val="left" w:pos="4476"/>
        </w:tabs>
      </w:pPr>
    </w:p>
    <w:p w14:paraId="13F459C4" w14:textId="77777777" w:rsidR="0067143D" w:rsidRDefault="0067143D" w:rsidP="00FB5B70">
      <w:pPr>
        <w:tabs>
          <w:tab w:val="left" w:pos="4476"/>
        </w:tabs>
      </w:pPr>
    </w:p>
    <w:p w14:paraId="2024697B" w14:textId="77777777" w:rsidR="0067143D" w:rsidRDefault="0067143D" w:rsidP="00FB5B70">
      <w:pPr>
        <w:tabs>
          <w:tab w:val="left" w:pos="4476"/>
        </w:tabs>
      </w:pPr>
    </w:p>
    <w:p w14:paraId="2FEF4CC8" w14:textId="77777777" w:rsidR="0067143D" w:rsidRDefault="0067143D" w:rsidP="00FB5B70">
      <w:pPr>
        <w:tabs>
          <w:tab w:val="left" w:pos="4476"/>
        </w:tabs>
      </w:pPr>
    </w:p>
    <w:p w14:paraId="0A6157DF" w14:textId="77777777" w:rsidR="0067143D" w:rsidRDefault="0067143D" w:rsidP="00FB5B70">
      <w:pPr>
        <w:tabs>
          <w:tab w:val="left" w:pos="4476"/>
        </w:tabs>
      </w:pPr>
    </w:p>
    <w:p w14:paraId="5374B6DD" w14:textId="77777777" w:rsidR="0067143D" w:rsidRDefault="0067143D" w:rsidP="00FB5B70">
      <w:pPr>
        <w:tabs>
          <w:tab w:val="left" w:pos="4476"/>
        </w:tabs>
      </w:pPr>
    </w:p>
    <w:p w14:paraId="3F98269C" w14:textId="77777777" w:rsidR="0067143D" w:rsidRDefault="0067143D" w:rsidP="00FB5B70">
      <w:pPr>
        <w:tabs>
          <w:tab w:val="left" w:pos="4476"/>
        </w:tabs>
      </w:pPr>
    </w:p>
    <w:p w14:paraId="4B0DFED8" w14:textId="77777777" w:rsidR="0067143D" w:rsidRDefault="0067143D" w:rsidP="00FB5B70">
      <w:pPr>
        <w:tabs>
          <w:tab w:val="left" w:pos="4476"/>
        </w:tabs>
      </w:pPr>
    </w:p>
    <w:p w14:paraId="72F68BF1" w14:textId="77777777" w:rsidR="0067143D" w:rsidRDefault="0067143D" w:rsidP="00FB5B70">
      <w:pPr>
        <w:tabs>
          <w:tab w:val="left" w:pos="4476"/>
        </w:tabs>
      </w:pPr>
    </w:p>
    <w:p w14:paraId="776396D5" w14:textId="77777777" w:rsidR="0067143D" w:rsidRDefault="0067143D" w:rsidP="00FB5B70">
      <w:pPr>
        <w:tabs>
          <w:tab w:val="left" w:pos="4476"/>
        </w:tabs>
      </w:pPr>
    </w:p>
    <w:p w14:paraId="429E5401" w14:textId="77777777" w:rsidR="0067143D" w:rsidRDefault="0067143D" w:rsidP="00FB5B70">
      <w:pPr>
        <w:tabs>
          <w:tab w:val="left" w:pos="4476"/>
        </w:tabs>
      </w:pPr>
    </w:p>
    <w:p w14:paraId="4F09701F" w14:textId="77777777" w:rsidR="0067143D" w:rsidRDefault="0067143D" w:rsidP="00FB5B70">
      <w:pPr>
        <w:tabs>
          <w:tab w:val="left" w:pos="4476"/>
        </w:tabs>
      </w:pPr>
    </w:p>
    <w:p w14:paraId="381F3339" w14:textId="77777777" w:rsidR="0067143D" w:rsidRDefault="0067143D" w:rsidP="00FB5B70">
      <w:pPr>
        <w:tabs>
          <w:tab w:val="left" w:pos="4476"/>
        </w:tabs>
      </w:pPr>
    </w:p>
    <w:p w14:paraId="1FFCE302" w14:textId="77777777" w:rsidR="0067143D" w:rsidRDefault="0067143D" w:rsidP="00FB5B70">
      <w:pPr>
        <w:tabs>
          <w:tab w:val="left" w:pos="4476"/>
        </w:tabs>
      </w:pPr>
    </w:p>
    <w:p w14:paraId="439D7A46" w14:textId="77777777" w:rsidR="0067143D" w:rsidRDefault="0067143D" w:rsidP="00FB5B70">
      <w:pPr>
        <w:tabs>
          <w:tab w:val="left" w:pos="4476"/>
        </w:tabs>
      </w:pPr>
    </w:p>
    <w:p w14:paraId="0B68B243" w14:textId="77777777" w:rsidR="0067143D" w:rsidRDefault="0067143D" w:rsidP="00FB5B70">
      <w:pPr>
        <w:tabs>
          <w:tab w:val="left" w:pos="4476"/>
        </w:tabs>
      </w:pPr>
    </w:p>
    <w:p w14:paraId="4A8B7E38" w14:textId="77777777" w:rsidR="0067143D" w:rsidRDefault="0067143D" w:rsidP="00FB5B70">
      <w:pPr>
        <w:tabs>
          <w:tab w:val="left" w:pos="4476"/>
        </w:tabs>
      </w:pPr>
    </w:p>
    <w:p w14:paraId="647607ED" w14:textId="77777777" w:rsidR="0067143D" w:rsidRDefault="0067143D" w:rsidP="00FB5B70">
      <w:pPr>
        <w:tabs>
          <w:tab w:val="left" w:pos="4476"/>
        </w:tabs>
      </w:pPr>
    </w:p>
    <w:p w14:paraId="1F1B0A48" w14:textId="77777777" w:rsidR="0067143D" w:rsidRDefault="0067143D" w:rsidP="00FB5B70">
      <w:pPr>
        <w:tabs>
          <w:tab w:val="left" w:pos="4476"/>
        </w:tabs>
      </w:pPr>
    </w:p>
    <w:p w14:paraId="6B66374F" w14:textId="77777777" w:rsidR="0067143D" w:rsidRDefault="0067143D" w:rsidP="00FB5B70">
      <w:pPr>
        <w:tabs>
          <w:tab w:val="left" w:pos="4476"/>
        </w:tabs>
      </w:pPr>
    </w:p>
    <w:p w14:paraId="4B64B2A8" w14:textId="77777777" w:rsidR="0067143D" w:rsidRDefault="0067143D" w:rsidP="00FB5B70">
      <w:pPr>
        <w:tabs>
          <w:tab w:val="left" w:pos="4476"/>
        </w:tabs>
      </w:pPr>
    </w:p>
    <w:p w14:paraId="7126B2AA" w14:textId="77777777" w:rsidR="0067143D" w:rsidRPr="002F322C" w:rsidRDefault="0067143D" w:rsidP="00FB5B70">
      <w:pPr>
        <w:tabs>
          <w:tab w:val="left" w:pos="4476"/>
        </w:tabs>
      </w:pPr>
    </w:p>
    <w:sectPr w:rsidR="0067143D" w:rsidRPr="002F322C" w:rsidSect="009136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28" w:right="3969" w:bottom="1264" w:left="1134" w:header="363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80AC" w14:textId="77777777" w:rsidR="00C62FB1" w:rsidRDefault="00C62FB1">
      <w:pPr>
        <w:spacing w:line="240" w:lineRule="auto"/>
      </w:pPr>
      <w:r>
        <w:separator/>
      </w:r>
    </w:p>
  </w:endnote>
  <w:endnote w:type="continuationSeparator" w:id="0">
    <w:p w14:paraId="4421B338" w14:textId="77777777" w:rsidR="00C62FB1" w:rsidRDefault="00C62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F">
    <w:panose1 w:val="00000000000000000000"/>
    <w:charset w:val="00"/>
    <w:family w:val="auto"/>
    <w:pitch w:val="variable"/>
    <w:sig w:usb0="80000027" w:usb1="00000062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45644859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EBAF957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5FC5DFE" w14:textId="77777777" w:rsidR="00FB5B70" w:rsidRDefault="00FB5B70" w:rsidP="0091368C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9185915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DAAC44B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6B3934D4" w14:textId="77777777" w:rsidR="0067143D" w:rsidRDefault="00FB5B70" w:rsidP="0091368C">
    <w:pPr>
      <w:pStyle w:val="Sidefod"/>
      <w:ind w:firstLine="36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1F1AD91" wp14:editId="4F9C6353">
          <wp:simplePos x="0" y="0"/>
          <wp:positionH relativeFrom="column">
            <wp:posOffset>5062220</wp:posOffset>
          </wp:positionH>
          <wp:positionV relativeFrom="paragraph">
            <wp:posOffset>-2671445</wp:posOffset>
          </wp:positionV>
          <wp:extent cx="1040400" cy="2192400"/>
          <wp:effectExtent l="0" t="0" r="1270" b="5080"/>
          <wp:wrapNone/>
          <wp:docPr id="963969957" name="Billede 963969957" descr="Et billede, der indeholder tekst, Font/skrifttype, skærmbillede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69957" name="Billede 963969957" descr="Et billede, der indeholder tekst, Font/skrifttype, skærmbillede, design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6" r="4862"/>
                  <a:stretch/>
                </pic:blipFill>
                <pic:spPr bwMode="auto">
                  <a:xfrm>
                    <a:off x="0" y="0"/>
                    <a:ext cx="1040400" cy="219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3D9B4437" wp14:editId="0894BC63">
          <wp:simplePos x="0" y="0"/>
          <wp:positionH relativeFrom="page">
            <wp:posOffset>5767705</wp:posOffset>
          </wp:positionH>
          <wp:positionV relativeFrom="page">
            <wp:posOffset>9811385</wp:posOffset>
          </wp:positionV>
          <wp:extent cx="1080000" cy="86400"/>
          <wp:effectExtent l="0" t="0" r="0" b="2540"/>
          <wp:wrapNone/>
          <wp:docPr id="1704206570" name="Billede 17042065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06570" name="Billede 1704206570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08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77376378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17D0E57" w14:textId="77777777" w:rsidR="0091368C" w:rsidRDefault="0091368C" w:rsidP="002A18FD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0</w:t>
        </w:r>
        <w:r>
          <w:rPr>
            <w:rStyle w:val="Sidetal"/>
          </w:rPr>
          <w:fldChar w:fldCharType="end"/>
        </w:r>
      </w:p>
    </w:sdtContent>
  </w:sdt>
  <w:p w14:paraId="559BE969" w14:textId="77777777" w:rsidR="0067143D" w:rsidRDefault="002F322C" w:rsidP="0091368C">
    <w:pPr>
      <w:pStyle w:val="Sidefod"/>
      <w:ind w:firstLine="360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D3D07C5" wp14:editId="195FCFCF">
          <wp:simplePos x="0" y="0"/>
          <wp:positionH relativeFrom="column">
            <wp:posOffset>5060950</wp:posOffset>
          </wp:positionH>
          <wp:positionV relativeFrom="paragraph">
            <wp:posOffset>-2673572</wp:posOffset>
          </wp:positionV>
          <wp:extent cx="1040765" cy="2193925"/>
          <wp:effectExtent l="0" t="0" r="6985" b="0"/>
          <wp:wrapNone/>
          <wp:docPr id="122765176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6" r="4862"/>
                  <a:stretch/>
                </pic:blipFill>
                <pic:spPr bwMode="auto">
                  <a:xfrm>
                    <a:off x="0" y="0"/>
                    <a:ext cx="1040765" cy="219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FC7D" w14:textId="77777777" w:rsidR="00C62FB1" w:rsidRDefault="00C62FB1">
      <w:pPr>
        <w:spacing w:line="240" w:lineRule="auto"/>
      </w:pPr>
      <w:r>
        <w:separator/>
      </w:r>
    </w:p>
  </w:footnote>
  <w:footnote w:type="continuationSeparator" w:id="0">
    <w:p w14:paraId="01185245" w14:textId="77777777" w:rsidR="00C62FB1" w:rsidRDefault="00C62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A00B" w14:textId="77777777" w:rsidR="00E02D69" w:rsidRDefault="00E02D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8303" w14:textId="77777777" w:rsidR="0067143D" w:rsidRDefault="00FE105C">
    <w:sdt>
      <w:sdtPr>
        <w:id w:val="222951117"/>
        <w:docPartObj>
          <w:docPartGallery w:val="Page Numbers (Margins)"/>
          <w:docPartUnique/>
        </w:docPartObj>
      </w:sdtPr>
      <w:sdtEndPr/>
      <w:sdtContent/>
    </w:sdt>
    <w:r w:rsidR="0077395F">
      <w:rPr>
        <w:noProof/>
      </w:rPr>
      <w:drawing>
        <wp:anchor distT="0" distB="0" distL="0" distR="0" simplePos="0" relativeHeight="251664384" behindDoc="1" locked="0" layoutInCell="1" allowOverlap="1" wp14:anchorId="0C451F70" wp14:editId="52D3C9CD">
          <wp:simplePos x="0" y="0"/>
          <wp:positionH relativeFrom="page">
            <wp:posOffset>5814695</wp:posOffset>
          </wp:positionH>
          <wp:positionV relativeFrom="page">
            <wp:posOffset>845820</wp:posOffset>
          </wp:positionV>
          <wp:extent cx="972000" cy="1663200"/>
          <wp:effectExtent l="0" t="0" r="0" b="635"/>
          <wp:wrapNone/>
          <wp:docPr id="200337303" name="Billede 2003373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37303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720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67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3265"/>
    </w:tblGrid>
    <w:tr w:rsidR="002F240D" w14:paraId="0CEE8765" w14:textId="77777777" w:rsidTr="00655D1B">
      <w:trPr>
        <w:trHeight w:val="1696"/>
      </w:trPr>
      <w:tc>
        <w:tcPr>
          <w:tcW w:w="2405" w:type="dxa"/>
          <w:vAlign w:val="bottom"/>
        </w:tcPr>
        <w:p w14:paraId="55F8E5B2" w14:textId="77777777" w:rsidR="0067143D" w:rsidRPr="00020B4B" w:rsidRDefault="0067143D" w:rsidP="002F240D">
          <w:pPr>
            <w:pStyle w:val="Template-Adresse"/>
          </w:pPr>
        </w:p>
        <w:p w14:paraId="4890B6AE" w14:textId="77777777" w:rsidR="0067143D" w:rsidRDefault="0067143D" w:rsidP="002F240D">
          <w:pPr>
            <w:pStyle w:val="Template-Adresse"/>
            <w:rPr>
              <w:rStyle w:val="Sidetal"/>
            </w:rPr>
          </w:pPr>
        </w:p>
        <w:p w14:paraId="72BD02F4" w14:textId="77777777" w:rsidR="0067143D" w:rsidRDefault="0067143D" w:rsidP="002F240D">
          <w:pPr>
            <w:jc w:val="right"/>
            <w:rPr>
              <w:rStyle w:val="Sidetal"/>
            </w:rPr>
          </w:pPr>
        </w:p>
      </w:tc>
      <w:tc>
        <w:tcPr>
          <w:tcW w:w="3265" w:type="dxa"/>
          <w:vAlign w:val="bottom"/>
        </w:tcPr>
        <w:p w14:paraId="5827515C" w14:textId="77777777" w:rsidR="0067143D" w:rsidRPr="00020B4B" w:rsidRDefault="0067143D" w:rsidP="002F240D">
          <w:pPr>
            <w:pStyle w:val="Template-Adresse"/>
          </w:pPr>
        </w:p>
        <w:p w14:paraId="77692709" w14:textId="77777777" w:rsidR="0067143D" w:rsidRDefault="0067143D" w:rsidP="002F240D">
          <w:pPr>
            <w:pStyle w:val="Template-Adresse"/>
            <w:rPr>
              <w:rStyle w:val="Sidetal"/>
            </w:rPr>
          </w:pPr>
        </w:p>
        <w:p w14:paraId="180B84B3" w14:textId="77777777" w:rsidR="0067143D" w:rsidRDefault="0067143D" w:rsidP="002F240D">
          <w:pPr>
            <w:jc w:val="right"/>
            <w:rPr>
              <w:rStyle w:val="Sidetal"/>
            </w:rPr>
          </w:pPr>
        </w:p>
      </w:tc>
    </w:tr>
  </w:tbl>
  <w:p w14:paraId="35CCE24B" w14:textId="77777777" w:rsidR="0067143D" w:rsidRPr="00424B9D" w:rsidRDefault="0067143D" w:rsidP="002F240D">
    <w:pPr>
      <w:jc w:val="right"/>
      <w:rPr>
        <w:rStyle w:val="Sidetal"/>
      </w:rPr>
    </w:pPr>
  </w:p>
  <w:p w14:paraId="10121E5B" w14:textId="77777777" w:rsidR="0067143D" w:rsidRDefault="0067143D" w:rsidP="00374F96">
    <w:pPr>
      <w:pStyle w:val="Sidehoved"/>
    </w:pPr>
  </w:p>
  <w:p w14:paraId="22234AFF" w14:textId="77777777" w:rsidR="0067143D" w:rsidRDefault="0077395F" w:rsidP="00374F96">
    <w:pPr>
      <w:pStyle w:val="Sidehoved"/>
    </w:pPr>
    <w:r>
      <w:rPr>
        <w:noProof/>
      </w:rPr>
      <w:drawing>
        <wp:anchor distT="0" distB="0" distL="0" distR="0" simplePos="0" relativeHeight="251659264" behindDoc="1" locked="0" layoutInCell="1" allowOverlap="1" wp14:anchorId="4D0BE39A" wp14:editId="5C276947">
          <wp:simplePos x="0" y="0"/>
          <wp:positionH relativeFrom="page">
            <wp:posOffset>5814000</wp:posOffset>
          </wp:positionH>
          <wp:positionV relativeFrom="page">
            <wp:posOffset>845999</wp:posOffset>
          </wp:positionV>
          <wp:extent cx="972000" cy="1662215"/>
          <wp:effectExtent l="0" t="0" r="0" b="0"/>
          <wp:wrapNone/>
          <wp:docPr id="189781809" name="Billede 189781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1809" name="Logo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72000" cy="1662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EFEBCEE" wp14:editId="3DA2E521">
          <wp:simplePos x="0" y="0"/>
          <wp:positionH relativeFrom="page">
            <wp:posOffset>5767200</wp:posOffset>
          </wp:positionH>
          <wp:positionV relativeFrom="page">
            <wp:posOffset>9810000</wp:posOffset>
          </wp:positionV>
          <wp:extent cx="1080000" cy="85513"/>
          <wp:effectExtent l="0" t="0" r="0" b="0"/>
          <wp:wrapNone/>
          <wp:docPr id="412919907" name="Billede 4129199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919907" name="Payoff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080000" cy="85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66C2"/>
    <w:multiLevelType w:val="hybridMultilevel"/>
    <w:tmpl w:val="E6B09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845B1"/>
    <w:multiLevelType w:val="hybridMultilevel"/>
    <w:tmpl w:val="B1F6B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479C"/>
    <w:multiLevelType w:val="hybridMultilevel"/>
    <w:tmpl w:val="8C868612"/>
    <w:lvl w:ilvl="0" w:tplc="DC74F3AA">
      <w:start w:val="1"/>
      <w:numFmt w:val="decimal"/>
      <w:lvlText w:val="%1."/>
      <w:lvlJc w:val="left"/>
      <w:pPr>
        <w:ind w:left="720" w:hanging="360"/>
      </w:pPr>
      <w:rPr>
        <w:rFonts w:ascii="DIF" w:eastAsiaTheme="minorHAnsi" w:hAnsi="DIF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0444B"/>
    <w:multiLevelType w:val="hybridMultilevel"/>
    <w:tmpl w:val="F856B8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A608B"/>
    <w:multiLevelType w:val="hybridMultilevel"/>
    <w:tmpl w:val="FC20FC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54D3E"/>
    <w:multiLevelType w:val="hybridMultilevel"/>
    <w:tmpl w:val="349A7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12985">
    <w:abstractNumId w:val="2"/>
  </w:num>
  <w:num w:numId="2" w16cid:durableId="611285967">
    <w:abstractNumId w:val="1"/>
  </w:num>
  <w:num w:numId="3" w16cid:durableId="85298">
    <w:abstractNumId w:val="5"/>
  </w:num>
  <w:num w:numId="4" w16cid:durableId="1229346896">
    <w:abstractNumId w:val="4"/>
  </w:num>
  <w:num w:numId="5" w16cid:durableId="747266483">
    <w:abstractNumId w:val="3"/>
  </w:num>
  <w:num w:numId="6" w16cid:durableId="13739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1"/>
    <w:rsid w:val="000C7F42"/>
    <w:rsid w:val="002379DD"/>
    <w:rsid w:val="002F322C"/>
    <w:rsid w:val="00394DA6"/>
    <w:rsid w:val="004C30FE"/>
    <w:rsid w:val="0067143D"/>
    <w:rsid w:val="0077395F"/>
    <w:rsid w:val="007762CC"/>
    <w:rsid w:val="00780EEB"/>
    <w:rsid w:val="0091368C"/>
    <w:rsid w:val="00A21D1A"/>
    <w:rsid w:val="00A31B60"/>
    <w:rsid w:val="00B41694"/>
    <w:rsid w:val="00BE7419"/>
    <w:rsid w:val="00C62FB1"/>
    <w:rsid w:val="00E02D69"/>
    <w:rsid w:val="00E42400"/>
    <w:rsid w:val="00E77FDF"/>
    <w:rsid w:val="00FB5B70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58959"/>
  <w15:chartTrackingRefBased/>
  <w15:docId w15:val="{9544A8A4-6EDA-4137-B043-A07BEAE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5F"/>
    <w:pPr>
      <w:spacing w:after="0" w:line="280" w:lineRule="atLeast"/>
      <w:jc w:val="both"/>
    </w:pPr>
    <w:rPr>
      <w:rFonts w:ascii="DIF" w:hAnsi="DIF"/>
      <w:sz w:val="19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7395F"/>
    <w:pPr>
      <w:keepNext/>
      <w:keepLines/>
      <w:spacing w:after="240"/>
      <w:contextualSpacing/>
      <w:jc w:val="left"/>
      <w:outlineLvl w:val="0"/>
    </w:pPr>
    <w:rPr>
      <w:rFonts w:eastAsiaTheme="majorEastAsia" w:cstheme="majorBidi"/>
      <w:b/>
      <w:bCs/>
      <w:caps/>
      <w:spacing w:val="10"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77395F"/>
    <w:rPr>
      <w:rFonts w:ascii="DIF" w:eastAsiaTheme="majorEastAsia" w:hAnsi="DIF" w:cstheme="majorBidi"/>
      <w:b/>
      <w:bCs/>
      <w:caps/>
      <w:spacing w:val="10"/>
      <w:szCs w:val="28"/>
    </w:rPr>
  </w:style>
  <w:style w:type="paragraph" w:styleId="Listeafsnit">
    <w:name w:val="List Paragraph"/>
    <w:basedOn w:val="Normal"/>
    <w:uiPriority w:val="34"/>
    <w:qFormat/>
    <w:rsid w:val="0077395F"/>
    <w:pPr>
      <w:ind w:left="720"/>
    </w:pPr>
  </w:style>
  <w:style w:type="paragraph" w:styleId="Sidefod">
    <w:name w:val="footer"/>
    <w:basedOn w:val="Normal"/>
    <w:link w:val="SidefodTegn"/>
    <w:uiPriority w:val="99"/>
    <w:rsid w:val="0077395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7395F"/>
    <w:rPr>
      <w:rFonts w:ascii="DIF" w:hAnsi="DIF"/>
      <w:sz w:val="16"/>
      <w:szCs w:val="18"/>
    </w:rPr>
  </w:style>
  <w:style w:type="paragraph" w:styleId="Sidehoved">
    <w:name w:val="header"/>
    <w:basedOn w:val="Normal"/>
    <w:link w:val="SidehovedTegn"/>
    <w:uiPriority w:val="99"/>
    <w:rsid w:val="007739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395F"/>
    <w:rPr>
      <w:rFonts w:ascii="DIF" w:hAnsi="DIF"/>
      <w:sz w:val="19"/>
      <w:szCs w:val="18"/>
    </w:rPr>
  </w:style>
  <w:style w:type="character" w:styleId="Sidetal">
    <w:name w:val="page number"/>
    <w:basedOn w:val="Standardskrifttypeiafsnit"/>
    <w:uiPriority w:val="99"/>
    <w:semiHidden/>
    <w:rsid w:val="0077395F"/>
    <w:rPr>
      <w:caps/>
      <w:smallCaps w:val="0"/>
      <w:sz w:val="13"/>
      <w:lang w:val="da-DK"/>
    </w:rPr>
  </w:style>
  <w:style w:type="paragraph" w:customStyle="1" w:styleId="Template-Adresse">
    <w:name w:val="Template - Adresse"/>
    <w:basedOn w:val="Normal"/>
    <w:uiPriority w:val="3"/>
    <w:semiHidden/>
    <w:qFormat/>
    <w:rsid w:val="0077395F"/>
    <w:pPr>
      <w:spacing w:line="200" w:lineRule="exact"/>
      <w:jc w:val="right"/>
    </w:pPr>
    <w:rPr>
      <w:rFonts w:cs="Calibri"/>
      <w:caps/>
      <w:noProof/>
      <w:spacing w:val="10"/>
      <w:sz w:val="13"/>
    </w:rPr>
  </w:style>
  <w:style w:type="table" w:styleId="Tabel-Gitter">
    <w:name w:val="Table Grid"/>
    <w:basedOn w:val="Tabel-Normal"/>
    <w:uiPriority w:val="59"/>
    <w:rsid w:val="0077395F"/>
    <w:pPr>
      <w:spacing w:after="0" w:line="240" w:lineRule="auto"/>
    </w:pPr>
    <w:rPr>
      <w:rFonts w:ascii="DIF" w:hAnsi="DIF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39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77395F"/>
  </w:style>
  <w:style w:type="character" w:customStyle="1" w:styleId="eop">
    <w:name w:val="eop"/>
    <w:basedOn w:val="Standardskrifttypeiafsnit"/>
    <w:rsid w:val="0077395F"/>
  </w:style>
  <w:style w:type="character" w:customStyle="1" w:styleId="spellingerror">
    <w:name w:val="spellingerror"/>
    <w:basedOn w:val="Standardskrifttypeiafsnit"/>
    <w:rsid w:val="0077395F"/>
  </w:style>
  <w:style w:type="character" w:styleId="Hyperlink">
    <w:name w:val="Hyperlink"/>
    <w:basedOn w:val="Standardskrifttypeiafsnit"/>
    <w:uiPriority w:val="99"/>
    <w:unhideWhenUsed/>
    <w:rsid w:val="00C62FB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62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f.dk/om-dif/det-arbejder-vi-for/fremtidens-idraet-for-boern-og-unge/fremtidens-unge-ledere/bliv-ungled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\AppData\Local\Temp\Templafy\WordVsto\Fibu-brevpapir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DB88DE76CB545BAD1CD091F6662C5" ma:contentTypeVersion="17" ma:contentTypeDescription="Opret et nyt dokument." ma:contentTypeScope="" ma:versionID="c175784f4f71978a1f2513dd40874b06">
  <xsd:schema xmlns:xsd="http://www.w3.org/2001/XMLSchema" xmlns:xs="http://www.w3.org/2001/XMLSchema" xmlns:p="http://schemas.microsoft.com/office/2006/metadata/properties" xmlns:ns2="d162904a-0f46-4204-9a2c-94cb8d9bd7be" xmlns:ns3="7d707a8f-39d1-49ff-af5e-3b3c839af262" targetNamespace="http://schemas.microsoft.com/office/2006/metadata/properties" ma:root="true" ma:fieldsID="d249bbcdef3252630fb2b2cec6f29c05" ns2:_="" ns3:_="">
    <xsd:import namespace="d162904a-0f46-4204-9a2c-94cb8d9bd7be"/>
    <xsd:import namespace="7d707a8f-39d1-49ff-af5e-3b3c839af262"/>
    <xsd:element name="properties">
      <xsd:complexType>
        <xsd:sequence>
          <xsd:element name="documentManagement">
            <xsd:complexType>
              <xsd:all>
                <xsd:element ref="ns2:h10c8aa5271c4a6f9f244852676ad1b3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904a-0f46-4204-9a2c-94cb8d9bd7be" elementFormDefault="qualified">
    <xsd:import namespace="http://schemas.microsoft.com/office/2006/documentManagement/types"/>
    <xsd:import namespace="http://schemas.microsoft.com/office/infopath/2007/PartnerControls"/>
    <xsd:element name="h10c8aa5271c4a6f9f244852676ad1b3" ma:index="5" nillable="true" ma:taxonomy="true" ma:internalName="h10c8aa5271c4a6f9f244852676ad1b3" ma:taxonomyFieldName="Interessent" ma:displayName="Interessent" ma:readOnly="false" ma:fieldId="{110c8aa5-271c-4a6f-9f24-4852676ad1b3}" ma:taxonomyMulti="true" ma:sspId="9e91bdb0-c8f2-42f2-967d-5e73220e0aea" ma:termSetId="2581ee0b-4f5b-4721-a793-63e181b0f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e91bdb0-c8f2-42f2-967d-5e73220e0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7a8f-39d1-49ff-af5e-3b3c839af2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785f03-5982-4c39-ab5b-a0b097680473}" ma:internalName="TaxCatchAll" ma:showField="CatchAllData" ma:web="7d707a8f-39d1-49ff-af5e-3b3c839af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],"transformationConfigurations":[],"templateName":"Fibu-brevpapir","templateDescription":"","enableDocumentContentUpdater":fals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0c8aa5271c4a6f9f244852676ad1b3 xmlns="d162904a-0f46-4204-9a2c-94cb8d9bd7be">
      <Terms xmlns="http://schemas.microsoft.com/office/infopath/2007/PartnerControls"/>
    </h10c8aa5271c4a6f9f244852676ad1b3>
    <lcf76f155ced4ddcb4097134ff3c332f xmlns="d162904a-0f46-4204-9a2c-94cb8d9bd7be">
      <Terms xmlns="http://schemas.microsoft.com/office/infopath/2007/PartnerControls"/>
    </lcf76f155ced4ddcb4097134ff3c332f>
    <TaxCatchAll xmlns="7d707a8f-39d1-49ff-af5e-3b3c839af262" xsi:nil="true"/>
  </documentManagement>
</p:properties>
</file>

<file path=customXml/itemProps1.xml><?xml version="1.0" encoding="utf-8"?>
<ds:datastoreItem xmlns:ds="http://schemas.openxmlformats.org/officeDocument/2006/customXml" ds:itemID="{9E6812FA-4E1E-46F9-8F6C-06CADA3ACEEE}">
  <ds:schemaRefs/>
</ds:datastoreItem>
</file>

<file path=customXml/itemProps2.xml><?xml version="1.0" encoding="utf-8"?>
<ds:datastoreItem xmlns:ds="http://schemas.openxmlformats.org/officeDocument/2006/customXml" ds:itemID="{41130E05-EDBB-4F85-86A6-64D12022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FF0E2-413C-479F-8779-EC4B9AB82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2904a-0f46-4204-9a2c-94cb8d9bd7be"/>
    <ds:schemaRef ds:uri="7d707a8f-39d1-49ff-af5e-3b3c839af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21C0E-3685-4321-B184-0CC7D46896DA}">
  <ds:schemaRefs/>
</ds:datastoreItem>
</file>

<file path=customXml/itemProps5.xml><?xml version="1.0" encoding="utf-8"?>
<ds:datastoreItem xmlns:ds="http://schemas.openxmlformats.org/officeDocument/2006/customXml" ds:itemID="{967D0C26-6826-406D-A752-4305047C24F8}">
  <ds:schemaRefs>
    <ds:schemaRef ds:uri="http://schemas.microsoft.com/office/2006/metadata/properties"/>
    <ds:schemaRef ds:uri="http://schemas.microsoft.com/office/infopath/2007/PartnerControls"/>
    <ds:schemaRef ds:uri="d162904a-0f46-4204-9a2c-94cb8d9bd7be"/>
    <ds:schemaRef ds:uri="7d707a8f-39d1-49ff-af5e-3b3c839af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Fibu-brevpapir1.dotx</Template>
  <TotalTime>9</TotalTime>
  <Pages>2</Pages>
  <Words>97</Words>
  <Characters>598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Bai</dc:creator>
  <cp:keywords/>
  <dc:description/>
  <cp:lastModifiedBy>Bettina Bai</cp:lastModifiedBy>
  <cp:revision>2</cp:revision>
  <dcterms:created xsi:type="dcterms:W3CDTF">2026-03-12T11:33:00Z</dcterms:created>
  <dcterms:modified xsi:type="dcterms:W3CDTF">2026-03-12T11:45:00Z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dif</vt:lpwstr>
  </property>
  <property fmtid="{D5CDD505-2E9C-101B-9397-08002B2CF9AE}" pid="3" name="TemplafyTemplateId">
    <vt:lpwstr>638243156405843291</vt:lpwstr>
  </property>
  <property fmtid="{D5CDD505-2E9C-101B-9397-08002B2CF9AE}" pid="4" name="TemplafyUserProfileId">
    <vt:lpwstr>1074246904450646109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0x0101007C9DB88DE76CB545BAD1CD091F6662C5</vt:lpwstr>
  </property>
</Properties>
</file>