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81571" w14:textId="00342C5D" w:rsidR="00AB60E0" w:rsidRPr="00AB60E0" w:rsidRDefault="00AB60E0" w:rsidP="00AB60E0">
      <w:pPr>
        <w:rPr>
          <w:rFonts w:ascii="DIF Stencil" w:hAnsi="DIF Stencil"/>
          <w:b/>
          <w:bCs/>
          <w:sz w:val="30"/>
          <w:szCs w:val="30"/>
        </w:rPr>
      </w:pPr>
      <w:r w:rsidRPr="00AB60E0">
        <w:rPr>
          <w:rFonts w:ascii="DIF Stencil" w:hAnsi="DIF Stencil"/>
          <w:b/>
          <w:bCs/>
          <w:sz w:val="30"/>
          <w:szCs w:val="30"/>
        </w:rPr>
        <w:t>Samtykke til brug af billeder</w:t>
      </w:r>
      <w:r>
        <w:rPr>
          <w:rFonts w:ascii="DIF Stencil" w:hAnsi="DIF Stencil"/>
          <w:b/>
          <w:bCs/>
          <w:sz w:val="30"/>
          <w:szCs w:val="30"/>
        </w:rPr>
        <w:t xml:space="preserve"> i Startblokken</w:t>
      </w:r>
    </w:p>
    <w:p w14:paraId="1FCB77AE" w14:textId="3A1DDF6F" w:rsidR="00AB60E0" w:rsidRDefault="00AB60E0" w:rsidP="00AB60E0">
      <w:pPr>
        <w:rPr>
          <w:sz w:val="22"/>
          <w:szCs w:val="22"/>
        </w:rPr>
      </w:pPr>
      <w:r>
        <w:rPr>
          <w:sz w:val="22"/>
          <w:szCs w:val="22"/>
        </w:rPr>
        <w:br/>
      </w:r>
      <w:r w:rsidRPr="005C4BD9">
        <w:rPr>
          <w:sz w:val="22"/>
          <w:szCs w:val="22"/>
        </w:rPr>
        <w:t xml:space="preserve">Jeg giver tilladelse til, </w:t>
      </w:r>
      <w:r>
        <w:rPr>
          <w:sz w:val="22"/>
          <w:szCs w:val="22"/>
        </w:rPr>
        <w:t xml:space="preserve">at Danmarks Idrætsforbund (DIF) og </w:t>
      </w:r>
      <w:r w:rsidR="00547F6D" w:rsidRPr="00DD3A19">
        <w:rPr>
          <w:sz w:val="22"/>
          <w:szCs w:val="22"/>
          <w:highlight w:val="yellow"/>
        </w:rPr>
        <w:t>XXX-indsæt</w:t>
      </w:r>
      <w:r w:rsidR="00DD3A19" w:rsidRPr="00DD3A19">
        <w:rPr>
          <w:sz w:val="22"/>
          <w:szCs w:val="22"/>
          <w:highlight w:val="yellow"/>
        </w:rPr>
        <w:t>-klubnavn-XXX</w:t>
      </w:r>
      <w:r>
        <w:rPr>
          <w:sz w:val="22"/>
          <w:szCs w:val="22"/>
        </w:rPr>
        <w:t xml:space="preserve"> må bruge fotos af mig, taget i dag den </w:t>
      </w:r>
      <w:r w:rsidRPr="005C4BD9">
        <w:rPr>
          <w:sz w:val="22"/>
          <w:szCs w:val="22"/>
          <w:highlight w:val="yellow"/>
        </w:rPr>
        <w:t>XXX-indsæt dato-XXX</w:t>
      </w:r>
      <w:r>
        <w:rPr>
          <w:sz w:val="22"/>
          <w:szCs w:val="22"/>
        </w:rPr>
        <w:t xml:space="preserve"> i forbindelse med </w:t>
      </w:r>
      <w:r w:rsidRPr="005C4BD9">
        <w:rPr>
          <w:sz w:val="22"/>
          <w:szCs w:val="22"/>
          <w:highlight w:val="yellow"/>
        </w:rPr>
        <w:t>XXX-indsæt aktivitet-XXX</w:t>
      </w:r>
    </w:p>
    <w:p w14:paraId="5BBB09B4" w14:textId="250A8361" w:rsidR="00AB60E0" w:rsidRDefault="00AB60E0" w:rsidP="00AB60E0">
      <w:pPr>
        <w:rPr>
          <w:sz w:val="22"/>
          <w:szCs w:val="22"/>
        </w:rPr>
      </w:pPr>
      <w:r>
        <w:rPr>
          <w:sz w:val="22"/>
          <w:szCs w:val="22"/>
        </w:rPr>
        <w:t xml:space="preserve">DIF og </w:t>
      </w:r>
      <w:r w:rsidR="00DD3A19" w:rsidRPr="00DD3A19">
        <w:rPr>
          <w:sz w:val="22"/>
          <w:szCs w:val="22"/>
          <w:highlight w:val="yellow"/>
        </w:rPr>
        <w:t>XXX-indsæt-klubnavn-XXX</w:t>
      </w:r>
      <w:r w:rsidR="00DD3A19">
        <w:rPr>
          <w:sz w:val="22"/>
          <w:szCs w:val="22"/>
        </w:rPr>
        <w:t xml:space="preserve"> </w:t>
      </w:r>
      <w:r>
        <w:rPr>
          <w:sz w:val="22"/>
          <w:szCs w:val="22"/>
        </w:rPr>
        <w:t>kan frit bruge billederne i deres kommunikation om Startblokken – f.eks. på Startblokkens hjemmeside, LinkedIn-profil eller i Startblokkens nyhedsbrev. I nogle tilfælde kan Startblokkens samarbejdspartnere (f.eks. fonde, andre fodboldklubber, universiteter eller kommuner) få lov at bruge udvalgte fotos.</w:t>
      </w:r>
    </w:p>
    <w:p w14:paraId="317020C6" w14:textId="77777777" w:rsidR="00AB60E0" w:rsidRPr="00AB60E0" w:rsidRDefault="00AB60E0" w:rsidP="00AB60E0">
      <w:pPr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Billederne bruges </w:t>
      </w:r>
      <w:r w:rsidRPr="00AB60E0">
        <w:rPr>
          <w:b/>
          <w:bCs/>
          <w:sz w:val="22"/>
          <w:szCs w:val="22"/>
        </w:rPr>
        <w:t>kun</w:t>
      </w:r>
      <w:r>
        <w:rPr>
          <w:sz w:val="22"/>
          <w:szCs w:val="22"/>
        </w:rPr>
        <w:t xml:space="preserve"> i forbindelse med kommunikation om Startblokken, og </w:t>
      </w:r>
      <w:r w:rsidRPr="00AB60E0">
        <w:rPr>
          <w:b/>
          <w:bCs/>
          <w:sz w:val="22"/>
          <w:szCs w:val="22"/>
        </w:rPr>
        <w:t>jeg kan altid trække mit samtykke tilbage.</w:t>
      </w:r>
    </w:p>
    <w:p w14:paraId="35A6125D" w14:textId="37C31381" w:rsidR="00AB60E0" w:rsidRDefault="00AB60E0" w:rsidP="00AB60E0">
      <w:pPr>
        <w:rPr>
          <w:sz w:val="22"/>
          <w:szCs w:val="22"/>
        </w:rPr>
      </w:pPr>
      <w:r>
        <w:rPr>
          <w:sz w:val="22"/>
          <w:szCs w:val="22"/>
        </w:rPr>
        <w:t xml:space="preserve">DIF og </w:t>
      </w:r>
      <w:r w:rsidR="00C0385E" w:rsidRPr="00DD3A19">
        <w:rPr>
          <w:sz w:val="22"/>
          <w:szCs w:val="22"/>
          <w:highlight w:val="yellow"/>
        </w:rPr>
        <w:t>XXX-indsæt-klubnavn-XXX</w:t>
      </w:r>
      <w:r w:rsidR="00C0385E">
        <w:rPr>
          <w:sz w:val="22"/>
          <w:szCs w:val="22"/>
        </w:rPr>
        <w:t xml:space="preserve"> </w:t>
      </w:r>
      <w:r>
        <w:rPr>
          <w:sz w:val="22"/>
          <w:szCs w:val="22"/>
        </w:rPr>
        <w:t>har ikke interesse i at bringe fotos, som du ikke bryder dig om. Det vigtigste for os er, at du føler dig hørt og tryg. Billederne hjælper os med at udbrede budskabet om Startblokken – med håbet om, at flere vil arbejde med beskæftigelse på nye måder.</w:t>
      </w:r>
    </w:p>
    <w:p w14:paraId="3F1B49BC" w14:textId="77777777" w:rsidR="00AB60E0" w:rsidRDefault="00AB60E0" w:rsidP="00AB60E0">
      <w:pPr>
        <w:rPr>
          <w:sz w:val="22"/>
          <w:szCs w:val="22"/>
        </w:rPr>
      </w:pPr>
    </w:p>
    <w:p w14:paraId="14E883DF" w14:textId="77777777" w:rsidR="00AB60E0" w:rsidRPr="00AB60E0" w:rsidRDefault="00AB60E0" w:rsidP="00AB60E0">
      <w:pPr>
        <w:rPr>
          <w:b/>
          <w:bCs/>
          <w:sz w:val="22"/>
          <w:szCs w:val="22"/>
        </w:rPr>
      </w:pPr>
      <w:r w:rsidRPr="00AB60E0">
        <w:rPr>
          <w:b/>
          <w:bCs/>
          <w:sz w:val="22"/>
          <w:szCs w:val="22"/>
        </w:rPr>
        <w:t>Det er okay med mig – I må gerne bruge mine billeder:</w:t>
      </w:r>
    </w:p>
    <w:p w14:paraId="3717BBEF" w14:textId="77777777" w:rsidR="00AB60E0" w:rsidRDefault="00AB60E0" w:rsidP="00AB60E0">
      <w:pPr>
        <w:rPr>
          <w:sz w:val="22"/>
          <w:szCs w:val="22"/>
        </w:rPr>
      </w:pPr>
    </w:p>
    <w:p w14:paraId="249182F6" w14:textId="77777777" w:rsidR="00AB60E0" w:rsidRDefault="00AB60E0" w:rsidP="00AB60E0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</w:t>
      </w:r>
      <w:r>
        <w:rPr>
          <w:sz w:val="22"/>
          <w:szCs w:val="22"/>
        </w:rPr>
        <w:br/>
      </w:r>
      <w:r w:rsidRPr="005C4BD9">
        <w:rPr>
          <w:i/>
          <w:iCs/>
          <w:sz w:val="22"/>
          <w:szCs w:val="22"/>
        </w:rPr>
        <w:t>Navn (tydeligt)</w:t>
      </w:r>
    </w:p>
    <w:p w14:paraId="7D59E79D" w14:textId="77777777" w:rsidR="00AB60E0" w:rsidRDefault="00AB60E0" w:rsidP="00AB60E0">
      <w:pPr>
        <w:rPr>
          <w:sz w:val="22"/>
          <w:szCs w:val="22"/>
        </w:rPr>
      </w:pPr>
    </w:p>
    <w:p w14:paraId="7D17607A" w14:textId="77777777" w:rsidR="00AB60E0" w:rsidRDefault="00AB60E0" w:rsidP="00AB60E0">
      <w:pPr>
        <w:rPr>
          <w:sz w:val="22"/>
          <w:szCs w:val="22"/>
        </w:rPr>
      </w:pPr>
      <w:r>
        <w:rPr>
          <w:sz w:val="22"/>
          <w:szCs w:val="22"/>
        </w:rPr>
        <w:t>___________________________</w:t>
      </w:r>
      <w:r>
        <w:rPr>
          <w:sz w:val="22"/>
          <w:szCs w:val="22"/>
        </w:rPr>
        <w:br/>
      </w:r>
      <w:r w:rsidRPr="005C4BD9">
        <w:rPr>
          <w:i/>
          <w:iCs/>
          <w:sz w:val="22"/>
          <w:szCs w:val="22"/>
        </w:rPr>
        <w:t>Dato</w:t>
      </w:r>
    </w:p>
    <w:p w14:paraId="04DD1EA3" w14:textId="77777777" w:rsidR="00AB60E0" w:rsidRDefault="00AB60E0" w:rsidP="00AB60E0">
      <w:pPr>
        <w:rPr>
          <w:sz w:val="22"/>
          <w:szCs w:val="22"/>
        </w:rPr>
      </w:pPr>
    </w:p>
    <w:p w14:paraId="31ECFF80" w14:textId="77777777" w:rsidR="00AB60E0" w:rsidRPr="005C4BD9" w:rsidRDefault="00AB60E0" w:rsidP="00AB60E0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</w:t>
      </w:r>
      <w:r>
        <w:rPr>
          <w:sz w:val="22"/>
          <w:szCs w:val="22"/>
        </w:rPr>
        <w:br/>
      </w:r>
      <w:r w:rsidRPr="005C4BD9">
        <w:rPr>
          <w:i/>
          <w:iCs/>
          <w:sz w:val="22"/>
          <w:szCs w:val="22"/>
        </w:rPr>
        <w:t>Underskrift</w:t>
      </w:r>
    </w:p>
    <w:p w14:paraId="18C67A8D" w14:textId="77777777" w:rsidR="00641A89" w:rsidRPr="002E52B0" w:rsidRDefault="00641A89" w:rsidP="002E52B0"/>
    <w:sectPr w:rsidR="00641A89" w:rsidRPr="002E52B0" w:rsidSect="00E37AF7">
      <w:headerReference w:type="default" r:id="rId12"/>
      <w:headerReference w:type="first" r:id="rId13"/>
      <w:footerReference w:type="first" r:id="rId14"/>
      <w:pgSz w:w="11906" w:h="16838"/>
      <w:pgMar w:top="1701" w:right="2692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CED86" w14:textId="77777777" w:rsidR="00AB60E0" w:rsidRDefault="00AB60E0" w:rsidP="004457D1">
      <w:pPr>
        <w:spacing w:after="0" w:line="240" w:lineRule="auto"/>
      </w:pPr>
      <w:r>
        <w:separator/>
      </w:r>
    </w:p>
  </w:endnote>
  <w:endnote w:type="continuationSeparator" w:id="0">
    <w:p w14:paraId="50C20CCC" w14:textId="77777777" w:rsidR="00AB60E0" w:rsidRDefault="00AB60E0" w:rsidP="00445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IF Stencil">
    <w:panose1 w:val="00000000000000000000"/>
    <w:charset w:val="00"/>
    <w:family w:val="auto"/>
    <w:pitch w:val="variable"/>
    <w:sig w:usb0="80000027" w:usb1="00000062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1260C" w14:textId="77777777" w:rsidR="00E9495E" w:rsidRDefault="00E37AF7" w:rsidP="00E37AF7">
    <w:pPr>
      <w:pStyle w:val="Sidefod"/>
      <w:jc w:val="center"/>
    </w:pPr>
    <w:r>
      <w:rPr>
        <w:noProof/>
      </w:rPr>
      <w:drawing>
        <wp:anchor distT="0" distB="0" distL="114300" distR="114300" simplePos="0" relativeHeight="251668992" behindDoc="0" locked="0" layoutInCell="1" allowOverlap="1" wp14:anchorId="699C9ABC" wp14:editId="37E912BC">
          <wp:simplePos x="0" y="0"/>
          <wp:positionH relativeFrom="page">
            <wp:posOffset>12700</wp:posOffset>
          </wp:positionH>
          <wp:positionV relativeFrom="paragraph">
            <wp:posOffset>-171450</wp:posOffset>
          </wp:positionV>
          <wp:extent cx="7465060" cy="451515"/>
          <wp:effectExtent l="0" t="0" r="0" b="0"/>
          <wp:wrapNone/>
          <wp:docPr id="1927424320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7424320" name="Billed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65060" cy="451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F55AC" w14:textId="77777777" w:rsidR="00AB60E0" w:rsidRDefault="00AB60E0" w:rsidP="004457D1">
      <w:pPr>
        <w:spacing w:after="0" w:line="240" w:lineRule="auto"/>
      </w:pPr>
      <w:r>
        <w:separator/>
      </w:r>
    </w:p>
  </w:footnote>
  <w:footnote w:type="continuationSeparator" w:id="0">
    <w:p w14:paraId="08CFA096" w14:textId="77777777" w:rsidR="00AB60E0" w:rsidRDefault="00AB60E0" w:rsidP="004457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4E65D" w14:textId="77777777" w:rsidR="00E9495E" w:rsidRDefault="00E9495E">
    <w:pPr>
      <w:pStyle w:val="Sidehoved"/>
      <w:rPr>
        <w:noProof/>
      </w:rPr>
    </w:pPr>
  </w:p>
  <w:p w14:paraId="21662E1E" w14:textId="77777777" w:rsidR="004457D1" w:rsidRDefault="008743AD">
    <w:pPr>
      <w:pStyle w:val="Sidehoved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311E65B" wp14:editId="50BEF671">
          <wp:simplePos x="0" y="0"/>
          <wp:positionH relativeFrom="column">
            <wp:posOffset>5494020</wp:posOffset>
          </wp:positionH>
          <wp:positionV relativeFrom="paragraph">
            <wp:posOffset>118110</wp:posOffset>
          </wp:positionV>
          <wp:extent cx="978258" cy="2353844"/>
          <wp:effectExtent l="0" t="0" r="0" b="8890"/>
          <wp:wrapNone/>
          <wp:docPr id="359665508" name="Billede 2" descr="Et billede, der indeholder tekst, design, Grafik, grafisk design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1447490" name="Billede 2" descr="Et billede, der indeholder tekst, design, Grafik, grafisk design&#10;&#10;Automatisk generere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8258" cy="23538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F5211" w14:textId="77777777" w:rsidR="00E9495E" w:rsidRDefault="00E37AF7">
    <w:pPr>
      <w:pStyle w:val="Sidehoved"/>
    </w:pPr>
    <w:r>
      <w:rPr>
        <w:noProof/>
      </w:rPr>
      <w:drawing>
        <wp:anchor distT="0" distB="0" distL="114300" distR="114300" simplePos="0" relativeHeight="251656192" behindDoc="0" locked="0" layoutInCell="1" allowOverlap="1" wp14:anchorId="49012E88" wp14:editId="4D62FD4F">
          <wp:simplePos x="0" y="0"/>
          <wp:positionH relativeFrom="column">
            <wp:posOffset>5499735</wp:posOffset>
          </wp:positionH>
          <wp:positionV relativeFrom="paragraph">
            <wp:posOffset>297180</wp:posOffset>
          </wp:positionV>
          <wp:extent cx="978258" cy="2353844"/>
          <wp:effectExtent l="0" t="0" r="0" b="8890"/>
          <wp:wrapNone/>
          <wp:docPr id="116441748" name="Billede 2" descr="Et billede, der indeholder tekst, design, Grafik, grafisk design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1447490" name="Billede 2" descr="Et billede, der indeholder tekst, design, Grafik, grafisk design&#10;&#10;Automatisk generere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8258" cy="23538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86676"/>
    <w:multiLevelType w:val="hybridMultilevel"/>
    <w:tmpl w:val="F842A89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012ED1"/>
    <w:multiLevelType w:val="hybridMultilevel"/>
    <w:tmpl w:val="8446DFB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BA0A62"/>
    <w:multiLevelType w:val="hybridMultilevel"/>
    <w:tmpl w:val="05DC192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554340"/>
    <w:multiLevelType w:val="hybridMultilevel"/>
    <w:tmpl w:val="865C19C0"/>
    <w:lvl w:ilvl="0" w:tplc="8348D166">
      <w:start w:val="2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D2676D0"/>
    <w:multiLevelType w:val="hybridMultilevel"/>
    <w:tmpl w:val="DA188D2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3F48E9"/>
    <w:multiLevelType w:val="hybridMultilevel"/>
    <w:tmpl w:val="90CC799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2025DC"/>
    <w:multiLevelType w:val="hybridMultilevel"/>
    <w:tmpl w:val="8DFED514"/>
    <w:lvl w:ilvl="0" w:tplc="8348D16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6B08BB"/>
    <w:multiLevelType w:val="hybridMultilevel"/>
    <w:tmpl w:val="551A3BC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237083"/>
    <w:multiLevelType w:val="hybridMultilevel"/>
    <w:tmpl w:val="8FCC0E6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8396027">
    <w:abstractNumId w:val="8"/>
  </w:num>
  <w:num w:numId="2" w16cid:durableId="563297602">
    <w:abstractNumId w:val="2"/>
  </w:num>
  <w:num w:numId="3" w16cid:durableId="1366978658">
    <w:abstractNumId w:val="0"/>
  </w:num>
  <w:num w:numId="4" w16cid:durableId="238946296">
    <w:abstractNumId w:val="7"/>
  </w:num>
  <w:num w:numId="5" w16cid:durableId="1924993646">
    <w:abstractNumId w:val="6"/>
  </w:num>
  <w:num w:numId="6" w16cid:durableId="771555692">
    <w:abstractNumId w:val="3"/>
  </w:num>
  <w:num w:numId="7" w16cid:durableId="1267346102">
    <w:abstractNumId w:val="4"/>
  </w:num>
  <w:num w:numId="8" w16cid:durableId="1025138121">
    <w:abstractNumId w:val="1"/>
  </w:num>
  <w:num w:numId="9" w16cid:durableId="1381100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0E0"/>
    <w:rsid w:val="00027BAE"/>
    <w:rsid w:val="00086C62"/>
    <w:rsid w:val="00094690"/>
    <w:rsid w:val="000C327B"/>
    <w:rsid w:val="000E2649"/>
    <w:rsid w:val="000E3C6F"/>
    <w:rsid w:val="000E5DFE"/>
    <w:rsid w:val="000F22F0"/>
    <w:rsid w:val="00101D72"/>
    <w:rsid w:val="0011127A"/>
    <w:rsid w:val="0011223D"/>
    <w:rsid w:val="00136454"/>
    <w:rsid w:val="00140795"/>
    <w:rsid w:val="00141A0E"/>
    <w:rsid w:val="0015189C"/>
    <w:rsid w:val="001605F4"/>
    <w:rsid w:val="00167E5A"/>
    <w:rsid w:val="00182F6A"/>
    <w:rsid w:val="001F3B3B"/>
    <w:rsid w:val="002519F5"/>
    <w:rsid w:val="00274940"/>
    <w:rsid w:val="0028127D"/>
    <w:rsid w:val="00292F6A"/>
    <w:rsid w:val="002E52B0"/>
    <w:rsid w:val="002F629C"/>
    <w:rsid w:val="00320001"/>
    <w:rsid w:val="00345B98"/>
    <w:rsid w:val="0037321F"/>
    <w:rsid w:val="003842C6"/>
    <w:rsid w:val="003E1943"/>
    <w:rsid w:val="003E763E"/>
    <w:rsid w:val="003F7D6E"/>
    <w:rsid w:val="004212F3"/>
    <w:rsid w:val="004457D1"/>
    <w:rsid w:val="004473A6"/>
    <w:rsid w:val="004570A4"/>
    <w:rsid w:val="00461256"/>
    <w:rsid w:val="00463C22"/>
    <w:rsid w:val="004A169F"/>
    <w:rsid w:val="004C4D92"/>
    <w:rsid w:val="004D5F40"/>
    <w:rsid w:val="004E5EBF"/>
    <w:rsid w:val="005175E7"/>
    <w:rsid w:val="0053285B"/>
    <w:rsid w:val="00536959"/>
    <w:rsid w:val="005372D5"/>
    <w:rsid w:val="00547F6D"/>
    <w:rsid w:val="0055390D"/>
    <w:rsid w:val="005815B7"/>
    <w:rsid w:val="00582C46"/>
    <w:rsid w:val="005A6CA0"/>
    <w:rsid w:val="005C1865"/>
    <w:rsid w:val="005C39F8"/>
    <w:rsid w:val="005C69E8"/>
    <w:rsid w:val="005C7274"/>
    <w:rsid w:val="005D501C"/>
    <w:rsid w:val="005F3817"/>
    <w:rsid w:val="005F41B5"/>
    <w:rsid w:val="005F7FFC"/>
    <w:rsid w:val="006061A9"/>
    <w:rsid w:val="00641A89"/>
    <w:rsid w:val="00647C7D"/>
    <w:rsid w:val="0066361B"/>
    <w:rsid w:val="00683262"/>
    <w:rsid w:val="00753FC0"/>
    <w:rsid w:val="007602B8"/>
    <w:rsid w:val="007614D9"/>
    <w:rsid w:val="00767EE7"/>
    <w:rsid w:val="00780160"/>
    <w:rsid w:val="00781137"/>
    <w:rsid w:val="00785AE6"/>
    <w:rsid w:val="0079089F"/>
    <w:rsid w:val="007A4D43"/>
    <w:rsid w:val="007E0055"/>
    <w:rsid w:val="008019A9"/>
    <w:rsid w:val="0082470F"/>
    <w:rsid w:val="008478E6"/>
    <w:rsid w:val="008554B1"/>
    <w:rsid w:val="008743AD"/>
    <w:rsid w:val="008C72DD"/>
    <w:rsid w:val="008F0439"/>
    <w:rsid w:val="00907163"/>
    <w:rsid w:val="009846D2"/>
    <w:rsid w:val="0098743D"/>
    <w:rsid w:val="0099470F"/>
    <w:rsid w:val="009A2653"/>
    <w:rsid w:val="009D0EFA"/>
    <w:rsid w:val="009D378B"/>
    <w:rsid w:val="009D6DFB"/>
    <w:rsid w:val="009D7B5F"/>
    <w:rsid w:val="009E15B5"/>
    <w:rsid w:val="009E1BE4"/>
    <w:rsid w:val="00A36B63"/>
    <w:rsid w:val="00A67406"/>
    <w:rsid w:val="00A7793A"/>
    <w:rsid w:val="00A92D3D"/>
    <w:rsid w:val="00AB0BB3"/>
    <w:rsid w:val="00AB60E0"/>
    <w:rsid w:val="00AE0AAE"/>
    <w:rsid w:val="00AF08C3"/>
    <w:rsid w:val="00B00955"/>
    <w:rsid w:val="00B170E6"/>
    <w:rsid w:val="00B246FD"/>
    <w:rsid w:val="00B30B52"/>
    <w:rsid w:val="00B725E5"/>
    <w:rsid w:val="00B74AFD"/>
    <w:rsid w:val="00B755D5"/>
    <w:rsid w:val="00B9561D"/>
    <w:rsid w:val="00BA113F"/>
    <w:rsid w:val="00BE0A51"/>
    <w:rsid w:val="00C00AFA"/>
    <w:rsid w:val="00C0385E"/>
    <w:rsid w:val="00C200AF"/>
    <w:rsid w:val="00C25EA5"/>
    <w:rsid w:val="00C37BB3"/>
    <w:rsid w:val="00C42CD4"/>
    <w:rsid w:val="00C63EF9"/>
    <w:rsid w:val="00C67BCB"/>
    <w:rsid w:val="00C7582F"/>
    <w:rsid w:val="00C941D3"/>
    <w:rsid w:val="00C96A71"/>
    <w:rsid w:val="00CA1014"/>
    <w:rsid w:val="00CC3541"/>
    <w:rsid w:val="00CD72B3"/>
    <w:rsid w:val="00D30ECE"/>
    <w:rsid w:val="00D315EF"/>
    <w:rsid w:val="00DC0FE9"/>
    <w:rsid w:val="00DC5AEC"/>
    <w:rsid w:val="00DD3A19"/>
    <w:rsid w:val="00E22CF7"/>
    <w:rsid w:val="00E37AA8"/>
    <w:rsid w:val="00E37AF7"/>
    <w:rsid w:val="00E53F3D"/>
    <w:rsid w:val="00E7595A"/>
    <w:rsid w:val="00E92E63"/>
    <w:rsid w:val="00E9495E"/>
    <w:rsid w:val="00E970F7"/>
    <w:rsid w:val="00EC41C9"/>
    <w:rsid w:val="00EC51C4"/>
    <w:rsid w:val="00EC6DD6"/>
    <w:rsid w:val="00EE6A03"/>
    <w:rsid w:val="00EF184D"/>
    <w:rsid w:val="00F14FDF"/>
    <w:rsid w:val="00F33CF4"/>
    <w:rsid w:val="00F37D62"/>
    <w:rsid w:val="00F74DE8"/>
    <w:rsid w:val="00FC0A87"/>
    <w:rsid w:val="00FD12CA"/>
    <w:rsid w:val="00FD37F9"/>
    <w:rsid w:val="00FE1720"/>
    <w:rsid w:val="00FF3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B30E89"/>
  <w15:chartTrackingRefBased/>
  <w15:docId w15:val="{9CF95F2E-D668-4E0E-A63A-A2E8D7652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60E0"/>
    <w:pPr>
      <w:spacing w:line="278" w:lineRule="auto"/>
    </w:pPr>
    <w:rPr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4457D1"/>
    <w:pPr>
      <w:tabs>
        <w:tab w:val="center" w:pos="4819"/>
        <w:tab w:val="right" w:pos="9638"/>
      </w:tabs>
      <w:spacing w:after="0" w:line="240" w:lineRule="auto"/>
    </w:pPr>
    <w:rPr>
      <w:sz w:val="22"/>
      <w:szCs w:val="22"/>
    </w:rPr>
  </w:style>
  <w:style w:type="character" w:customStyle="1" w:styleId="SidehovedTegn">
    <w:name w:val="Sidehoved Tegn"/>
    <w:basedOn w:val="Standardskrifttypeiafsnit"/>
    <w:link w:val="Sidehoved"/>
    <w:uiPriority w:val="99"/>
    <w:rsid w:val="004457D1"/>
  </w:style>
  <w:style w:type="paragraph" w:styleId="Sidefod">
    <w:name w:val="footer"/>
    <w:basedOn w:val="Normal"/>
    <w:link w:val="SidefodTegn"/>
    <w:uiPriority w:val="99"/>
    <w:unhideWhenUsed/>
    <w:rsid w:val="004457D1"/>
    <w:pPr>
      <w:tabs>
        <w:tab w:val="center" w:pos="4819"/>
        <w:tab w:val="right" w:pos="9638"/>
      </w:tabs>
      <w:spacing w:after="0" w:line="240" w:lineRule="auto"/>
    </w:pPr>
    <w:rPr>
      <w:sz w:val="22"/>
      <w:szCs w:val="22"/>
    </w:rPr>
  </w:style>
  <w:style w:type="character" w:customStyle="1" w:styleId="SidefodTegn">
    <w:name w:val="Sidefod Tegn"/>
    <w:basedOn w:val="Standardskrifttypeiafsnit"/>
    <w:link w:val="Sidefod"/>
    <w:uiPriority w:val="99"/>
    <w:rsid w:val="004457D1"/>
  </w:style>
  <w:style w:type="paragraph" w:styleId="Listeafsnit">
    <w:name w:val="List Paragraph"/>
    <w:basedOn w:val="Normal"/>
    <w:uiPriority w:val="34"/>
    <w:qFormat/>
    <w:rsid w:val="00C63EF9"/>
    <w:pPr>
      <w:spacing w:line="259" w:lineRule="auto"/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p\AppData\Local\Temp\Templafy\WordVsto\Startblokken_Dokumentskabelon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TemplafyFormConfiguration><![CDATA[{"formFields":[],"formDataEntries":[]}]]></TemplafyFormConfiguration>
</file>

<file path=customXml/item2.xml><?xml version="1.0" encoding="utf-8"?>
<TemplafyTemplateConfiguration><![CDATA[{"elementsMetadata":[],"transformationConfigurations":[],"templateName":"Startblokken_Dokumentskabelon","templateDescription":"","enableDocumentContentUpdater":false,"version":"2.0"}]]></TemplafyTemplateConfiguratio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C9DB88DE76CB545BAD1CD091F6662C5" ma:contentTypeVersion="17" ma:contentTypeDescription="Opret et nyt dokument." ma:contentTypeScope="" ma:versionID="3f19f863aeb274cc3e057e7776599628">
  <xsd:schema xmlns:xsd="http://www.w3.org/2001/XMLSchema" xmlns:xs="http://www.w3.org/2001/XMLSchema" xmlns:p="http://schemas.microsoft.com/office/2006/metadata/properties" xmlns:ns2="d162904a-0f46-4204-9a2c-94cb8d9bd7be" xmlns:ns3="7d707a8f-39d1-49ff-af5e-3b3c839af262" targetNamespace="http://schemas.microsoft.com/office/2006/metadata/properties" ma:root="true" ma:fieldsID="263161ebd4664577beb7a0ffa1f0b5f6" ns2:_="" ns3:_="">
    <xsd:import namespace="d162904a-0f46-4204-9a2c-94cb8d9bd7be"/>
    <xsd:import namespace="7d707a8f-39d1-49ff-af5e-3b3c839af262"/>
    <xsd:element name="properties">
      <xsd:complexType>
        <xsd:sequence>
          <xsd:element name="documentManagement">
            <xsd:complexType>
              <xsd:all>
                <xsd:element ref="ns2:dd57a070d84d4888973bbccc01e5e117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62904a-0f46-4204-9a2c-94cb8d9bd7be" elementFormDefault="qualified">
    <xsd:import namespace="http://schemas.microsoft.com/office/2006/documentManagement/types"/>
    <xsd:import namespace="http://schemas.microsoft.com/office/infopath/2007/PartnerControls"/>
    <xsd:element name="dd57a070d84d4888973bbccc01e5e117" ma:index="9" nillable="true" ma:taxonomy="true" ma:internalName="dd57a070d84d4888973bbccc01e5e117" ma:taxonomyFieldName="Interessent" ma:displayName="Interessent" ma:readOnly="false" ma:fieldId="{dd57a070-d84d-4888-973b-bccc01e5e117}" ma:taxonomyMulti="true" ma:sspId="9e91bdb0-c8f2-42f2-967d-5e73220e0aea" ma:termSetId="2581ee0b-4f5b-4721-a793-63e181b0f51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ledmærker" ma:readOnly="false" ma:fieldId="{5cf76f15-5ced-4ddc-b409-7134ff3c332f}" ma:taxonomyMulti="true" ma:sspId="9e91bdb0-c8f2-42f2-967d-5e73220e0a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07a8f-39d1-49ff-af5e-3b3c839af262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135e83d6-38d6-4db5-9a3a-3d0966f0ea08}" ma:internalName="TaxCatchAll" ma:showField="CatchAllData" ma:web="7d707a8f-39d1-49ff-af5e-3b3c839af2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Indholdstype"/>
        <xsd:element ref="dc:title" minOccurs="0" maxOccurs="1" ma:index="3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707a8f-39d1-49ff-af5e-3b3c839af262" xsi:nil="true"/>
    <dd57a070d84d4888973bbccc01e5e117 xmlns="d162904a-0f46-4204-9a2c-94cb8d9bd7be">
      <Terms xmlns="http://schemas.microsoft.com/office/infopath/2007/PartnerControls"/>
    </dd57a070d84d4888973bbccc01e5e117>
    <lcf76f155ced4ddcb4097134ff3c332f xmlns="d162904a-0f46-4204-9a2c-94cb8d9bd7b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EEA3C7A-A1D1-452C-8811-3B88BD7C2134}">
  <ds:schemaRefs/>
</ds:datastoreItem>
</file>

<file path=customXml/itemProps2.xml><?xml version="1.0" encoding="utf-8"?>
<ds:datastoreItem xmlns:ds="http://schemas.openxmlformats.org/officeDocument/2006/customXml" ds:itemID="{FD02A0B0-6266-4191-A831-0286BACAFD48}">
  <ds:schemaRefs/>
</ds:datastoreItem>
</file>

<file path=customXml/itemProps3.xml><?xml version="1.0" encoding="utf-8"?>
<ds:datastoreItem xmlns:ds="http://schemas.openxmlformats.org/officeDocument/2006/customXml" ds:itemID="{3D13E862-BF8D-43F5-8E1D-2B1B4915997E}"/>
</file>

<file path=customXml/itemProps4.xml><?xml version="1.0" encoding="utf-8"?>
<ds:datastoreItem xmlns:ds="http://schemas.openxmlformats.org/officeDocument/2006/customXml" ds:itemID="{71875183-C8DD-4C78-8B01-828985A3E3B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CD7DF1A-8F58-4B01-867F-629C1FD28BDA}">
  <ds:schemaRefs>
    <ds:schemaRef ds:uri="http://schemas.microsoft.com/office/2006/metadata/properties"/>
    <ds:schemaRef ds:uri="http://schemas.microsoft.com/office/infopath/2007/PartnerControls"/>
    <ds:schemaRef ds:uri="7d707a8f-39d1-49ff-af5e-3b3c839af262"/>
    <ds:schemaRef ds:uri="d162904a-0f46-4204-9a2c-94cb8d9bd7b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Startblokken_Dokumentskabelon</Template>
  <TotalTime>2</TotalTime>
  <Pages>1</Pages>
  <Words>168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Petersen</dc:creator>
  <cp:keywords/>
  <dc:description/>
  <cp:lastModifiedBy>Mathias Lilholt</cp:lastModifiedBy>
  <cp:revision>5</cp:revision>
  <dcterms:created xsi:type="dcterms:W3CDTF">2026-02-13T13:35:00Z</dcterms:created>
  <dcterms:modified xsi:type="dcterms:W3CDTF">2026-02-13T13:36:00Z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0x0101007C9DB88DE76CB545BAD1CD091F6662C5</vt:lpwstr>
  </property>
  <property fmtid="{D5CDD505-2E9C-101B-9397-08002B2CF9AE}" pid="3" name="MediaServiceImageTags">
    <vt:lpwstr/>
  </property>
  <property fmtid="{D5CDD505-2E9C-101B-9397-08002B2CF9AE}" pid="4" name="Order">
    <vt:r8>4912900</vt:r8>
  </property>
  <property fmtid="{D5CDD505-2E9C-101B-9397-08002B2CF9AE}" pid="5" name="_ExtendedDescription">
    <vt:lpwstr/>
  </property>
  <property fmtid="{D5CDD505-2E9C-101B-9397-08002B2CF9AE}" pid="6" name="Interessent">
    <vt:lpwstr/>
  </property>
  <property fmtid="{D5CDD505-2E9C-101B-9397-08002B2CF9AE}" pid="7" name="TemplafyTenantId">
    <vt:lpwstr>dif</vt:lpwstr>
  </property>
  <property fmtid="{D5CDD505-2E9C-101B-9397-08002B2CF9AE}" pid="8" name="TemplafyTemplateId">
    <vt:lpwstr>1104819366331679108</vt:lpwstr>
  </property>
  <property fmtid="{D5CDD505-2E9C-101B-9397-08002B2CF9AE}" pid="9" name="TemplafyUserProfileId">
    <vt:lpwstr>1073596431653666847</vt:lpwstr>
  </property>
  <property fmtid="{D5CDD505-2E9C-101B-9397-08002B2CF9AE}" pid="10" name="TemplafyLanguageCode">
    <vt:lpwstr>da-DK</vt:lpwstr>
  </property>
  <property fmtid="{D5CDD505-2E9C-101B-9397-08002B2CF9AE}" pid="11" name="TemplafyFromBlank">
    <vt:bool>false</vt:bool>
  </property>
</Properties>
</file>