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8561" w14:textId="131D792B" w:rsidR="00641A89" w:rsidRPr="002E52B0" w:rsidRDefault="00641A89" w:rsidP="002E52B0"/>
    <w:sectPr w:rsidR="00641A89" w:rsidRPr="002E52B0" w:rsidSect="00E37A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2692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12C9" w14:textId="77777777" w:rsidR="00BE1CEA" w:rsidRDefault="00BE1CEA" w:rsidP="004457D1">
      <w:pPr>
        <w:spacing w:after="0" w:line="240" w:lineRule="auto"/>
      </w:pPr>
      <w:r>
        <w:separator/>
      </w:r>
    </w:p>
  </w:endnote>
  <w:endnote w:type="continuationSeparator" w:id="0">
    <w:p w14:paraId="18DED2CD" w14:textId="77777777" w:rsidR="00BE1CEA" w:rsidRDefault="00BE1CEA" w:rsidP="0044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E378" w14:textId="77777777" w:rsidR="0029288C" w:rsidRDefault="002928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26C2" w14:textId="77777777" w:rsidR="0029288C" w:rsidRDefault="0029288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5710" w14:textId="6A0A503A" w:rsidR="00E9495E" w:rsidRDefault="00E37AF7" w:rsidP="00E37AF7">
    <w:pPr>
      <w:pStyle w:val="Sidefod"/>
      <w:jc w:val="cen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8B4A720" wp14:editId="0CC8D293">
          <wp:simplePos x="0" y="0"/>
          <wp:positionH relativeFrom="page">
            <wp:posOffset>9053</wp:posOffset>
          </wp:positionH>
          <wp:positionV relativeFrom="paragraph">
            <wp:posOffset>-167244</wp:posOffset>
          </wp:positionV>
          <wp:extent cx="7463329" cy="451562"/>
          <wp:effectExtent l="0" t="0" r="0" b="5715"/>
          <wp:wrapNone/>
          <wp:docPr id="19274243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424320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329" cy="45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53AA" w14:textId="77777777" w:rsidR="00BE1CEA" w:rsidRDefault="00BE1CEA" w:rsidP="004457D1">
      <w:pPr>
        <w:spacing w:after="0" w:line="240" w:lineRule="auto"/>
      </w:pPr>
      <w:r>
        <w:separator/>
      </w:r>
    </w:p>
  </w:footnote>
  <w:footnote w:type="continuationSeparator" w:id="0">
    <w:p w14:paraId="432B0C23" w14:textId="77777777" w:rsidR="00BE1CEA" w:rsidRDefault="00BE1CEA" w:rsidP="0044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7325" w14:textId="77777777" w:rsidR="0029288C" w:rsidRDefault="0029288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4927" w14:textId="6699EAF3" w:rsidR="00E9495E" w:rsidRDefault="00E9495E">
    <w:pPr>
      <w:pStyle w:val="Sidehoved"/>
      <w:rPr>
        <w:noProof/>
      </w:rPr>
    </w:pPr>
  </w:p>
  <w:p w14:paraId="5C0CA7C9" w14:textId="39D764EA" w:rsidR="004457D1" w:rsidRDefault="008743AD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88D0AD" wp14:editId="51D2F2C3">
          <wp:simplePos x="0" y="0"/>
          <wp:positionH relativeFrom="column">
            <wp:posOffset>5494020</wp:posOffset>
          </wp:positionH>
          <wp:positionV relativeFrom="paragraph">
            <wp:posOffset>118110</wp:posOffset>
          </wp:positionV>
          <wp:extent cx="978258" cy="2353844"/>
          <wp:effectExtent l="0" t="0" r="0" b="8890"/>
          <wp:wrapNone/>
          <wp:docPr id="359665508" name="Billede 2" descr="Et billede, der indeholder tekst, design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47490" name="Billede 2" descr="Et billede, der indeholder tekst, design, Grafik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258" cy="2353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9B4A" w14:textId="6696EE54" w:rsidR="00E9495E" w:rsidRDefault="00E37AF7">
    <w:pPr>
      <w:pStyle w:val="Sidehoved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741FD0F" wp14:editId="3F019B1F">
          <wp:simplePos x="0" y="0"/>
          <wp:positionH relativeFrom="column">
            <wp:posOffset>5499735</wp:posOffset>
          </wp:positionH>
          <wp:positionV relativeFrom="paragraph">
            <wp:posOffset>297180</wp:posOffset>
          </wp:positionV>
          <wp:extent cx="978258" cy="2353844"/>
          <wp:effectExtent l="0" t="0" r="0" b="8890"/>
          <wp:wrapNone/>
          <wp:docPr id="116441748" name="Billede 2" descr="Et billede, der indeholder tekst, design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47490" name="Billede 2" descr="Et billede, der indeholder tekst, design, Grafik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258" cy="2353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676"/>
    <w:multiLevelType w:val="hybridMultilevel"/>
    <w:tmpl w:val="F842A8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12ED1"/>
    <w:multiLevelType w:val="hybridMultilevel"/>
    <w:tmpl w:val="8446DF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A0A62"/>
    <w:multiLevelType w:val="hybridMultilevel"/>
    <w:tmpl w:val="05DC1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340"/>
    <w:multiLevelType w:val="hybridMultilevel"/>
    <w:tmpl w:val="865C19C0"/>
    <w:lvl w:ilvl="0" w:tplc="8348D166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2676D0"/>
    <w:multiLevelType w:val="hybridMultilevel"/>
    <w:tmpl w:val="DA188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48E9"/>
    <w:multiLevelType w:val="hybridMultilevel"/>
    <w:tmpl w:val="90CC79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025DC"/>
    <w:multiLevelType w:val="hybridMultilevel"/>
    <w:tmpl w:val="8DFED514"/>
    <w:lvl w:ilvl="0" w:tplc="8348D1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B08BB"/>
    <w:multiLevelType w:val="hybridMultilevel"/>
    <w:tmpl w:val="551A3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37083"/>
    <w:multiLevelType w:val="hybridMultilevel"/>
    <w:tmpl w:val="8FCC0E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96027">
    <w:abstractNumId w:val="8"/>
  </w:num>
  <w:num w:numId="2" w16cid:durableId="563297602">
    <w:abstractNumId w:val="2"/>
  </w:num>
  <w:num w:numId="3" w16cid:durableId="1366978658">
    <w:abstractNumId w:val="0"/>
  </w:num>
  <w:num w:numId="4" w16cid:durableId="238946296">
    <w:abstractNumId w:val="7"/>
  </w:num>
  <w:num w:numId="5" w16cid:durableId="1924993646">
    <w:abstractNumId w:val="6"/>
  </w:num>
  <w:num w:numId="6" w16cid:durableId="771555692">
    <w:abstractNumId w:val="3"/>
  </w:num>
  <w:num w:numId="7" w16cid:durableId="1267346102">
    <w:abstractNumId w:val="4"/>
  </w:num>
  <w:num w:numId="8" w16cid:durableId="1025138121">
    <w:abstractNumId w:val="1"/>
  </w:num>
  <w:num w:numId="9" w16cid:durableId="138110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0"/>
    <w:rsid w:val="00027BAE"/>
    <w:rsid w:val="00086C62"/>
    <w:rsid w:val="00094690"/>
    <w:rsid w:val="000C327B"/>
    <w:rsid w:val="000E2649"/>
    <w:rsid w:val="000E5DFE"/>
    <w:rsid w:val="000F22F0"/>
    <w:rsid w:val="00101D72"/>
    <w:rsid w:val="0011127A"/>
    <w:rsid w:val="0011223D"/>
    <w:rsid w:val="00136454"/>
    <w:rsid w:val="00140795"/>
    <w:rsid w:val="00141A0E"/>
    <w:rsid w:val="0015189C"/>
    <w:rsid w:val="001605F4"/>
    <w:rsid w:val="00167E5A"/>
    <w:rsid w:val="00182F6A"/>
    <w:rsid w:val="001F3B3B"/>
    <w:rsid w:val="00227AB0"/>
    <w:rsid w:val="002519F5"/>
    <w:rsid w:val="00274940"/>
    <w:rsid w:val="0029288C"/>
    <w:rsid w:val="00292F6A"/>
    <w:rsid w:val="002E52B0"/>
    <w:rsid w:val="002F629C"/>
    <w:rsid w:val="00320001"/>
    <w:rsid w:val="00345B98"/>
    <w:rsid w:val="0037321F"/>
    <w:rsid w:val="003842C6"/>
    <w:rsid w:val="003E1943"/>
    <w:rsid w:val="003E763E"/>
    <w:rsid w:val="003F4F4E"/>
    <w:rsid w:val="003F7D6E"/>
    <w:rsid w:val="004212F3"/>
    <w:rsid w:val="004457D1"/>
    <w:rsid w:val="004473A6"/>
    <w:rsid w:val="004570A4"/>
    <w:rsid w:val="00461256"/>
    <w:rsid w:val="00463C22"/>
    <w:rsid w:val="004A169F"/>
    <w:rsid w:val="004B5533"/>
    <w:rsid w:val="004C4D92"/>
    <w:rsid w:val="004D5F40"/>
    <w:rsid w:val="004E5EBF"/>
    <w:rsid w:val="005175E7"/>
    <w:rsid w:val="0053285B"/>
    <w:rsid w:val="00536959"/>
    <w:rsid w:val="005372D5"/>
    <w:rsid w:val="0055390D"/>
    <w:rsid w:val="005815B7"/>
    <w:rsid w:val="00582C46"/>
    <w:rsid w:val="005A6CA0"/>
    <w:rsid w:val="005C1865"/>
    <w:rsid w:val="005C39F8"/>
    <w:rsid w:val="005C69E8"/>
    <w:rsid w:val="005C7274"/>
    <w:rsid w:val="005D501C"/>
    <w:rsid w:val="005F3817"/>
    <w:rsid w:val="005F7FFC"/>
    <w:rsid w:val="006061A9"/>
    <w:rsid w:val="00641A89"/>
    <w:rsid w:val="0066361B"/>
    <w:rsid w:val="00683262"/>
    <w:rsid w:val="00753FC0"/>
    <w:rsid w:val="007602B8"/>
    <w:rsid w:val="007614D9"/>
    <w:rsid w:val="00767EE7"/>
    <w:rsid w:val="00781137"/>
    <w:rsid w:val="00785AE6"/>
    <w:rsid w:val="0079089F"/>
    <w:rsid w:val="007A4D43"/>
    <w:rsid w:val="007E0055"/>
    <w:rsid w:val="008019A9"/>
    <w:rsid w:val="0082470F"/>
    <w:rsid w:val="008478E6"/>
    <w:rsid w:val="008554B1"/>
    <w:rsid w:val="008743AD"/>
    <w:rsid w:val="008C72DD"/>
    <w:rsid w:val="008F0439"/>
    <w:rsid w:val="00905A50"/>
    <w:rsid w:val="00907163"/>
    <w:rsid w:val="009846D2"/>
    <w:rsid w:val="0098743D"/>
    <w:rsid w:val="0099470F"/>
    <w:rsid w:val="009A2653"/>
    <w:rsid w:val="009D0EFA"/>
    <w:rsid w:val="009D378B"/>
    <w:rsid w:val="009D6DFB"/>
    <w:rsid w:val="009D7B5F"/>
    <w:rsid w:val="009E15B5"/>
    <w:rsid w:val="009E1BE4"/>
    <w:rsid w:val="009F2771"/>
    <w:rsid w:val="00A36B63"/>
    <w:rsid w:val="00A67406"/>
    <w:rsid w:val="00A7793A"/>
    <w:rsid w:val="00A92D3D"/>
    <w:rsid w:val="00AB0BB3"/>
    <w:rsid w:val="00AE0AAE"/>
    <w:rsid w:val="00AF08C3"/>
    <w:rsid w:val="00B00955"/>
    <w:rsid w:val="00B170E6"/>
    <w:rsid w:val="00B246FD"/>
    <w:rsid w:val="00B30B52"/>
    <w:rsid w:val="00B725E5"/>
    <w:rsid w:val="00B74AFD"/>
    <w:rsid w:val="00B755D5"/>
    <w:rsid w:val="00B9561D"/>
    <w:rsid w:val="00BA113F"/>
    <w:rsid w:val="00BE0A51"/>
    <w:rsid w:val="00BE1CEA"/>
    <w:rsid w:val="00C00AFA"/>
    <w:rsid w:val="00C200AF"/>
    <w:rsid w:val="00C25EA5"/>
    <w:rsid w:val="00C37BB3"/>
    <w:rsid w:val="00C42CD4"/>
    <w:rsid w:val="00C63EF9"/>
    <w:rsid w:val="00C67BCB"/>
    <w:rsid w:val="00C7582F"/>
    <w:rsid w:val="00C941D3"/>
    <w:rsid w:val="00C96A71"/>
    <w:rsid w:val="00CA1014"/>
    <w:rsid w:val="00CC3541"/>
    <w:rsid w:val="00CD72B3"/>
    <w:rsid w:val="00D30ECE"/>
    <w:rsid w:val="00D315EF"/>
    <w:rsid w:val="00D61005"/>
    <w:rsid w:val="00DC0FE9"/>
    <w:rsid w:val="00DC5AEC"/>
    <w:rsid w:val="00E22CF7"/>
    <w:rsid w:val="00E37AA8"/>
    <w:rsid w:val="00E37AF7"/>
    <w:rsid w:val="00E53F3D"/>
    <w:rsid w:val="00E7595A"/>
    <w:rsid w:val="00E92E63"/>
    <w:rsid w:val="00E9495E"/>
    <w:rsid w:val="00E970F7"/>
    <w:rsid w:val="00EC41C9"/>
    <w:rsid w:val="00EC51C4"/>
    <w:rsid w:val="00EC6DD6"/>
    <w:rsid w:val="00EE6A03"/>
    <w:rsid w:val="00EF184D"/>
    <w:rsid w:val="00F14FDF"/>
    <w:rsid w:val="00F37D62"/>
    <w:rsid w:val="00F74DE8"/>
    <w:rsid w:val="00FC0A87"/>
    <w:rsid w:val="00FD12CA"/>
    <w:rsid w:val="00FD37F9"/>
    <w:rsid w:val="00FE1720"/>
    <w:rsid w:val="00FF35D2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1BBE7"/>
  <w15:chartTrackingRefBased/>
  <w15:docId w15:val="{228D0F7B-03E0-4475-9E7A-9503C33E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45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57D1"/>
  </w:style>
  <w:style w:type="paragraph" w:styleId="Sidefod">
    <w:name w:val="footer"/>
    <w:basedOn w:val="Normal"/>
    <w:link w:val="SidefodTegn"/>
    <w:uiPriority w:val="99"/>
    <w:unhideWhenUsed/>
    <w:rsid w:val="00445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57D1"/>
  </w:style>
  <w:style w:type="paragraph" w:styleId="Listeafsnit">
    <w:name w:val="List Paragraph"/>
    <w:basedOn w:val="Normal"/>
    <w:uiPriority w:val="34"/>
    <w:qFormat/>
    <w:rsid w:val="00C6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P\AppData\Local\Temp\Templafy\WordVsto\guvp5ny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07a8f-39d1-49ff-af5e-3b3c839af262" xsi:nil="true"/>
    <dd57a070d84d4888973bbccc01e5e117 xmlns="d162904a-0f46-4204-9a2c-94cb8d9bd7be">
      <Terms xmlns="http://schemas.microsoft.com/office/infopath/2007/PartnerControls"/>
    </dd57a070d84d4888973bbccc01e5e117>
    <lcf76f155ced4ddcb4097134ff3c332f xmlns="d162904a-0f46-4204-9a2c-94cb8d9bd7be">
      <Terms xmlns="http://schemas.microsoft.com/office/infopath/2007/PartnerControls"/>
    </lcf76f155ced4ddcb4097134ff3c332f>
  </documentManagement>
</p:properties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],"transformationConfigurations":[],"templateName":"DIF_blank_ny","templateDescription":"","enableDocumentContentUpdater":fals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DB88DE76CB545BAD1CD091F6662C5" ma:contentTypeVersion="17" ma:contentTypeDescription="Opret et nyt dokument." ma:contentTypeScope="" ma:versionID="3f19f863aeb274cc3e057e7776599628">
  <xsd:schema xmlns:xsd="http://www.w3.org/2001/XMLSchema" xmlns:xs="http://www.w3.org/2001/XMLSchema" xmlns:p="http://schemas.microsoft.com/office/2006/metadata/properties" xmlns:ns2="d162904a-0f46-4204-9a2c-94cb8d9bd7be" xmlns:ns3="7d707a8f-39d1-49ff-af5e-3b3c839af262" targetNamespace="http://schemas.microsoft.com/office/2006/metadata/properties" ma:root="true" ma:fieldsID="263161ebd4664577beb7a0ffa1f0b5f6" ns2:_="" ns3:_="">
    <xsd:import namespace="d162904a-0f46-4204-9a2c-94cb8d9bd7be"/>
    <xsd:import namespace="7d707a8f-39d1-49ff-af5e-3b3c839af262"/>
    <xsd:element name="properties">
      <xsd:complexType>
        <xsd:sequence>
          <xsd:element name="documentManagement">
            <xsd:complexType>
              <xsd:all>
                <xsd:element ref="ns2:dd57a070d84d4888973bbccc01e5e117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904a-0f46-4204-9a2c-94cb8d9bd7be" elementFormDefault="qualified">
    <xsd:import namespace="http://schemas.microsoft.com/office/2006/documentManagement/types"/>
    <xsd:import namespace="http://schemas.microsoft.com/office/infopath/2007/PartnerControls"/>
    <xsd:element name="dd57a070d84d4888973bbccc01e5e117" ma:index="9" nillable="true" ma:taxonomy="true" ma:internalName="dd57a070d84d4888973bbccc01e5e117" ma:taxonomyFieldName="Interessent" ma:displayName="Interessent" ma:readOnly="false" ma:fieldId="{dd57a070-d84d-4888-973b-bccc01e5e117}" ma:taxonomyMulti="true" ma:sspId="9e91bdb0-c8f2-42f2-967d-5e73220e0aea" ma:termSetId="2581ee0b-4f5b-4721-a793-63e181b0f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e91bdb0-c8f2-42f2-967d-5e73220e0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7a8f-39d1-49ff-af5e-3b3c839af2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35e83d6-38d6-4db5-9a3a-3d0966f0ea08}" ma:internalName="TaxCatchAll" ma:showField="CatchAllData" ma:web="7d707a8f-39d1-49ff-af5e-3b3c839af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75183-C8DD-4C78-8B01-828985A3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7DF1A-8F58-4B01-867F-629C1FD28BDA}">
  <ds:schemaRefs>
    <ds:schemaRef ds:uri="http://schemas.microsoft.com/office/2006/metadata/properties"/>
    <ds:schemaRef ds:uri="http://schemas.microsoft.com/office/infopath/2007/PartnerControls"/>
    <ds:schemaRef ds:uri="7d707a8f-39d1-49ff-af5e-3b3c839af262"/>
    <ds:schemaRef ds:uri="d162904a-0f46-4204-9a2c-94cb8d9bd7be"/>
  </ds:schemaRefs>
</ds:datastoreItem>
</file>

<file path=customXml/itemProps3.xml><?xml version="1.0" encoding="utf-8"?>
<ds:datastoreItem xmlns:ds="http://schemas.openxmlformats.org/officeDocument/2006/customXml" ds:itemID="{3EEA3C7A-A1D1-452C-8811-3B88BD7C2134}">
  <ds:schemaRefs/>
</ds:datastoreItem>
</file>

<file path=customXml/itemProps4.xml><?xml version="1.0" encoding="utf-8"?>
<ds:datastoreItem xmlns:ds="http://schemas.openxmlformats.org/officeDocument/2006/customXml" ds:itemID="{FD02A0B0-6266-4191-A831-0286BACAFD48}">
  <ds:schemaRefs/>
</ds:datastoreItem>
</file>

<file path=customXml/itemProps5.xml><?xml version="1.0" encoding="utf-8"?>
<ds:datastoreItem xmlns:ds="http://schemas.openxmlformats.org/officeDocument/2006/customXml" ds:itemID="{2E3B9888-7AFB-4D06-9091-8DB04A95C9F9}"/>
</file>

<file path=docProps/app.xml><?xml version="1.0" encoding="utf-8"?>
<Properties xmlns="http://schemas.openxmlformats.org/officeDocument/2006/extended-properties" xmlns:vt="http://schemas.openxmlformats.org/officeDocument/2006/docPropsVTypes">
  <Template>C:\Users\TEP\AppData\Local\Temp\Templafy\WordVsto\guvp5ny4.dotx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Petersen</dc:creator>
  <cp:keywords/>
  <dc:description/>
  <cp:lastModifiedBy>Lene Rahbek</cp:lastModifiedBy>
  <cp:revision>4</cp:revision>
  <dcterms:created xsi:type="dcterms:W3CDTF">2025-03-26T11:14:00Z</dcterms:created>
  <dcterms:modified xsi:type="dcterms:W3CDTF">2026-03-20T09:02:00Z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dif</vt:lpwstr>
  </property>
  <property fmtid="{D5CDD505-2E9C-101B-9397-08002B2CF9AE}" pid="3" name="TemplafyTemplateId">
    <vt:lpwstr>729932604576366620</vt:lpwstr>
  </property>
  <property fmtid="{D5CDD505-2E9C-101B-9397-08002B2CF9AE}" pid="4" name="TemplafyUserProfileId">
    <vt:lpwstr>798874775851368992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0x0101007C9DB88DE76CB545BAD1CD091F6662C5</vt:lpwstr>
  </property>
  <property fmtid="{D5CDD505-2E9C-101B-9397-08002B2CF9AE}" pid="8" name="MediaServiceImageTags">
    <vt:lpwstr/>
  </property>
  <property fmtid="{D5CDD505-2E9C-101B-9397-08002B2CF9AE}" pid="9" name="Order">
    <vt:r8>4912900</vt:r8>
  </property>
  <property fmtid="{D5CDD505-2E9C-101B-9397-08002B2CF9AE}" pid="10" name="_ExtendedDescription">
    <vt:lpwstr/>
  </property>
  <property fmtid="{D5CDD505-2E9C-101B-9397-08002B2CF9AE}" pid="11" name="Interessent">
    <vt:lpwstr/>
  </property>
</Properties>
</file>